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5F45" w14:textId="77777777" w:rsidR="00F85F6B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1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4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14:paraId="3A278C6B" w14:textId="77777777" w:rsidR="00F85F6B" w:rsidRDefault="00F85F6B" w:rsidP="00F85F6B">
      <w:pPr>
        <w:overflowPunct/>
        <w:rPr>
          <w:rFonts w:hAnsi="ＭＳ ゴシック"/>
        </w:rPr>
      </w:pPr>
    </w:p>
    <w:p w14:paraId="1A42C11C" w14:textId="77777777" w:rsidR="00F85F6B" w:rsidRDefault="00F85F6B" w:rsidP="00F85F6B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介護保険住宅改修支援費支給申請書</w:t>
      </w:r>
    </w:p>
    <w:p w14:paraId="0DF719A7" w14:textId="77777777" w:rsidR="00F85F6B" w:rsidRDefault="00F85F6B" w:rsidP="00F85F6B">
      <w:pPr>
        <w:overflowPunct/>
        <w:rPr>
          <w:rFonts w:hAnsi="ＭＳ ゴシック"/>
        </w:rPr>
      </w:pPr>
    </w:p>
    <w:p w14:paraId="5B9FE446" w14:textId="77777777" w:rsidR="00F85F6B" w:rsidRDefault="00F85F6B" w:rsidP="00F85F6B">
      <w:pPr>
        <w:overflowPunct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　月　　日　　</w:t>
      </w:r>
    </w:p>
    <w:p w14:paraId="20052BA5" w14:textId="77777777" w:rsidR="00F85F6B" w:rsidRDefault="00F85F6B" w:rsidP="00F85F6B">
      <w:pPr>
        <w:overflowPunct/>
        <w:rPr>
          <w:rFonts w:hAnsi="ＭＳ ゴシック"/>
        </w:rPr>
      </w:pPr>
    </w:p>
    <w:p w14:paraId="01682719" w14:textId="77777777" w:rsidR="00F85F6B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西条市長　　　　　　　　殿</w:t>
      </w:r>
    </w:p>
    <w:p w14:paraId="13B08882" w14:textId="77777777" w:rsidR="00F85F6B" w:rsidRDefault="00F85F6B" w:rsidP="00F85F6B">
      <w:pPr>
        <w:overflowPunct/>
        <w:rPr>
          <w:rFonts w:hAnsi="ＭＳ ゴシック"/>
        </w:rPr>
      </w:pPr>
    </w:p>
    <w:p w14:paraId="76718CF6" w14:textId="29AEA1F1" w:rsidR="00F85F6B" w:rsidRPr="00E151E4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</w:t>
      </w:r>
      <w:r w:rsidR="00B377C4">
        <w:rPr>
          <w:rFonts w:hAnsi="ＭＳ ゴシック" w:hint="eastAsia"/>
        </w:rPr>
        <w:t>指定居宅介護支援</w:t>
      </w:r>
      <w:r w:rsidRPr="00E151E4">
        <w:rPr>
          <w:rFonts w:hAnsi="ＭＳ ゴシック" w:hint="eastAsia"/>
        </w:rPr>
        <w:t>事業者</w:t>
      </w:r>
    </w:p>
    <w:p w14:paraId="7D39A55F" w14:textId="77777777" w:rsidR="00F85F6B" w:rsidRPr="00E151E4" w:rsidRDefault="00F85F6B" w:rsidP="00F85F6B">
      <w:pPr>
        <w:overflowPunct/>
        <w:rPr>
          <w:rFonts w:hAnsi="ＭＳ ゴシック"/>
        </w:rPr>
      </w:pPr>
      <w:r w:rsidRPr="00E151E4">
        <w:rPr>
          <w:rFonts w:hAnsi="ＭＳ ゴシック" w:hint="eastAsia"/>
        </w:rPr>
        <w:t xml:space="preserve">　　　　　　　　　　　　　　　　　　　　　住　　　所　</w:t>
      </w:r>
    </w:p>
    <w:p w14:paraId="278A3A9A" w14:textId="77777777" w:rsidR="00F85F6B" w:rsidRPr="00E151E4" w:rsidRDefault="00F85F6B" w:rsidP="00F85F6B">
      <w:pPr>
        <w:overflowPunct/>
        <w:rPr>
          <w:rFonts w:hAnsi="ＭＳ ゴシック"/>
        </w:rPr>
      </w:pPr>
      <w:r w:rsidRPr="00E151E4">
        <w:rPr>
          <w:rFonts w:hAnsi="ＭＳ ゴシック" w:hint="eastAsia"/>
        </w:rPr>
        <w:t xml:space="preserve">　　　　　　　　　　　　　　　　　　　　　　</w:t>
      </w:r>
    </w:p>
    <w:p w14:paraId="7CF700FB" w14:textId="77777777" w:rsidR="00F85F6B" w:rsidRPr="00E151E4" w:rsidRDefault="00F85F6B" w:rsidP="00F85F6B">
      <w:pPr>
        <w:overflowPunct/>
        <w:rPr>
          <w:rFonts w:hAnsi="ＭＳ ゴシック"/>
        </w:rPr>
      </w:pPr>
      <w:r w:rsidRPr="00E151E4">
        <w:rPr>
          <w:rFonts w:hAnsi="ＭＳ ゴシック" w:hint="eastAsia"/>
        </w:rPr>
        <w:t xml:space="preserve">　　　　　　　　　　　　　　　　　　　　　名　　　称　</w:t>
      </w:r>
    </w:p>
    <w:p w14:paraId="2AED91A0" w14:textId="77777777" w:rsidR="00F85F6B" w:rsidRPr="00E151E4" w:rsidRDefault="00F85F6B" w:rsidP="00F85F6B">
      <w:pPr>
        <w:overflowPunct/>
        <w:rPr>
          <w:rFonts w:hAnsi="ＭＳ ゴシック"/>
        </w:rPr>
      </w:pPr>
    </w:p>
    <w:p w14:paraId="76F86516" w14:textId="77777777" w:rsidR="00F85F6B" w:rsidRPr="00E151E4" w:rsidRDefault="00F85F6B" w:rsidP="00F85F6B">
      <w:pPr>
        <w:overflowPunct/>
        <w:rPr>
          <w:rFonts w:hAnsi="ＭＳ ゴシック"/>
        </w:rPr>
      </w:pPr>
      <w:r w:rsidRPr="00E151E4">
        <w:rPr>
          <w:rFonts w:hAnsi="ＭＳ ゴシック" w:hint="eastAsia"/>
        </w:rPr>
        <w:t xml:space="preserve">　　　　　　　　　　　　　　　　　　　　　代表者氏名</w:t>
      </w:r>
    </w:p>
    <w:p w14:paraId="324B0583" w14:textId="77777777" w:rsidR="00F85F6B" w:rsidRPr="005F7A9D" w:rsidRDefault="00F85F6B" w:rsidP="00F85F6B">
      <w:pPr>
        <w:overflowPunct/>
        <w:jc w:val="right"/>
        <w:rPr>
          <w:rFonts w:hAnsi="ＭＳ ゴシック"/>
          <w:color w:val="FF0000"/>
        </w:rPr>
      </w:pPr>
      <w:r w:rsidRPr="005F7A9D">
        <w:rPr>
          <w:rFonts w:hAnsi="ＭＳ ゴシック" w:hint="eastAsia"/>
          <w:color w:val="FF0000"/>
        </w:rPr>
        <w:t xml:space="preserve">　　　　　　　　　　　　　</w:t>
      </w:r>
    </w:p>
    <w:p w14:paraId="031F4AA2" w14:textId="77777777" w:rsidR="00F85F6B" w:rsidRDefault="00F85F6B" w:rsidP="00F85F6B">
      <w:pPr>
        <w:overflowPunct/>
        <w:rPr>
          <w:rFonts w:hAnsi="ＭＳ ゴシック"/>
        </w:rPr>
      </w:pPr>
    </w:p>
    <w:p w14:paraId="627EECBC" w14:textId="77777777" w:rsidR="00F85F6B" w:rsidRDefault="00F85F6B" w:rsidP="00F85F6B">
      <w:pPr>
        <w:overflowPunct/>
        <w:jc w:val="right"/>
        <w:rPr>
          <w:rFonts w:hAnsi="ＭＳ ゴシック"/>
        </w:rPr>
      </w:pPr>
    </w:p>
    <w:p w14:paraId="3A4CD7DE" w14:textId="77777777" w:rsidR="00F85F6B" w:rsidRDefault="00F85F6B" w:rsidP="00F85F6B">
      <w:pPr>
        <w:overflowPunct/>
        <w:rPr>
          <w:rFonts w:hAnsi="ＭＳ ゴシック"/>
        </w:rPr>
      </w:pPr>
    </w:p>
    <w:p w14:paraId="31023BE3" w14:textId="77777777" w:rsidR="00F85F6B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西条市介護保険住宅改修支援費支給要綱第</w:t>
      </w:r>
      <w:r>
        <w:rPr>
          <w:rFonts w:hAnsi="ＭＳ ゴシック"/>
        </w:rPr>
        <w:t>4</w:t>
      </w:r>
      <w:r>
        <w:rPr>
          <w:rFonts w:hAnsi="ＭＳ ゴシック" w:hint="eastAsia"/>
        </w:rPr>
        <w:t>条の規定により、支援費を支給されるよう関係書類を添えて申請します。</w:t>
      </w:r>
    </w:p>
    <w:p w14:paraId="3DC03DF2" w14:textId="77777777" w:rsidR="00F85F6B" w:rsidRDefault="00F85F6B" w:rsidP="00F85F6B">
      <w:pPr>
        <w:overflowPunct/>
        <w:rPr>
          <w:rFonts w:hAnsi="ＭＳ ゴシック"/>
        </w:rPr>
      </w:pPr>
    </w:p>
    <w:p w14:paraId="13153586" w14:textId="77777777" w:rsidR="00F85F6B" w:rsidRDefault="00F85F6B" w:rsidP="00F85F6B">
      <w:pPr>
        <w:overflowPunct/>
        <w:rPr>
          <w:rFonts w:hAnsi="ＭＳ ゴシック"/>
        </w:rPr>
      </w:pPr>
    </w:p>
    <w:p w14:paraId="2FB30988" w14:textId="77777777" w:rsidR="00F85F6B" w:rsidRDefault="00F85F6B" w:rsidP="00F85F6B">
      <w:pPr>
        <w:overflowPunct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p w14:paraId="0281748F" w14:textId="77777777" w:rsidR="00F85F6B" w:rsidRDefault="00F85F6B" w:rsidP="00F85F6B">
      <w:pPr>
        <w:overflowPunct/>
        <w:rPr>
          <w:rFonts w:hAnsi="ＭＳ ゴシック"/>
        </w:rPr>
      </w:pPr>
    </w:p>
    <w:p w14:paraId="3B6156BC" w14:textId="77777777" w:rsidR="00F85F6B" w:rsidRDefault="00F85F6B" w:rsidP="00F85F6B">
      <w:pPr>
        <w:overflowPunct/>
        <w:rPr>
          <w:rFonts w:hAnsi="ＭＳ ゴシック"/>
        </w:rPr>
      </w:pPr>
    </w:p>
    <w:p w14:paraId="20493A66" w14:textId="77777777" w:rsidR="00F85F6B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1</w:t>
      </w:r>
      <w:r>
        <w:rPr>
          <w:rFonts w:hAnsi="ＭＳ ゴシック" w:hint="eastAsia"/>
        </w:rPr>
        <w:t xml:space="preserve">　支給申請額　　金　　　　　　　　　　　　円</w:t>
      </w:r>
    </w:p>
    <w:p w14:paraId="34522C34" w14:textId="77777777" w:rsidR="00F85F6B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　　　　　　　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内訳：単価</w:t>
      </w:r>
      <w:r>
        <w:rPr>
          <w:rFonts w:hAnsi="ＭＳ ゴシック"/>
        </w:rPr>
        <w:t>2,000</w:t>
      </w:r>
      <w:r>
        <w:rPr>
          <w:rFonts w:hAnsi="ＭＳ ゴシック" w:hint="eastAsia"/>
        </w:rPr>
        <w:t>円×　　　　件</w:t>
      </w:r>
      <w:r>
        <w:rPr>
          <w:rFonts w:hAnsi="ＭＳ ゴシック"/>
        </w:rPr>
        <w:t>)</w:t>
      </w:r>
    </w:p>
    <w:p w14:paraId="4F7695DD" w14:textId="77777777" w:rsidR="00F85F6B" w:rsidRDefault="00F85F6B" w:rsidP="00F85F6B">
      <w:pPr>
        <w:overflowPunct/>
        <w:rPr>
          <w:rFonts w:hAnsi="ＭＳ ゴシック"/>
        </w:rPr>
      </w:pPr>
    </w:p>
    <w:p w14:paraId="13602A5C" w14:textId="77777777" w:rsidR="00F85F6B" w:rsidRDefault="00F85F6B" w:rsidP="00F85F6B">
      <w:pPr>
        <w:overflowPunct/>
        <w:rPr>
          <w:rFonts w:hAnsi="ＭＳ ゴシック"/>
        </w:rPr>
      </w:pPr>
    </w:p>
    <w:p w14:paraId="6B45D48D" w14:textId="77777777" w:rsidR="00F85F6B" w:rsidRDefault="00F85F6B" w:rsidP="00F85F6B">
      <w:pPr>
        <w:overflowPunct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2</w:t>
      </w:r>
      <w:r>
        <w:rPr>
          <w:rFonts w:hAnsi="ＭＳ ゴシック" w:hint="eastAsia"/>
        </w:rPr>
        <w:t xml:space="preserve">　</w:t>
      </w:r>
      <w:r>
        <w:rPr>
          <w:rFonts w:hAnsi="ＭＳ ゴシック" w:hint="eastAsia"/>
          <w:spacing w:val="35"/>
        </w:rPr>
        <w:t>添付書</w:t>
      </w:r>
      <w:r>
        <w:rPr>
          <w:rFonts w:hAnsi="ＭＳ ゴシック" w:hint="eastAsia"/>
        </w:rPr>
        <w:t>類　　住宅改修支援費支給対象者一覧表</w:t>
      </w:r>
      <w:r>
        <w:rPr>
          <w:rFonts w:hAnsi="ＭＳ ゴシック"/>
        </w:rPr>
        <w:t>(</w:t>
      </w:r>
      <w:r>
        <w:rPr>
          <w:rFonts w:hAnsi="ＭＳ ゴシック" w:hint="eastAsia"/>
        </w:rPr>
        <w:t>別紙</w:t>
      </w:r>
      <w:r>
        <w:rPr>
          <w:rFonts w:hAnsi="ＭＳ ゴシック"/>
        </w:rPr>
        <w:t>1)</w:t>
      </w:r>
    </w:p>
    <w:p w14:paraId="70F809D9" w14:textId="77777777" w:rsidR="00F85F6B" w:rsidRPr="00552622" w:rsidRDefault="00F85F6B" w:rsidP="00F85F6B"/>
    <w:p w14:paraId="1406970A" w14:textId="77777777" w:rsidR="002E0D03" w:rsidRPr="00F85F6B" w:rsidRDefault="002E0D03">
      <w:pPr>
        <w:overflowPunct/>
        <w:rPr>
          <w:rFonts w:hAnsi="ＭＳ ゴシック"/>
        </w:rPr>
        <w:sectPr w:rsidR="002E0D03" w:rsidRPr="00F85F6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5BDD1719" w14:textId="77777777" w:rsidR="002E0D03" w:rsidRDefault="002E0D03">
      <w:pPr>
        <w:overflowPunct/>
      </w:pPr>
      <w:r>
        <w:rPr>
          <w:rFonts w:hint="eastAsia"/>
        </w:rPr>
        <w:lastRenderedPageBreak/>
        <w:t>別紙</w:t>
      </w:r>
      <w:r>
        <w:t>1</w:t>
      </w:r>
    </w:p>
    <w:p w14:paraId="4BCC0A53" w14:textId="77777777" w:rsidR="002E0D03" w:rsidRDefault="002E0D03">
      <w:pPr>
        <w:overflowPunct/>
        <w:spacing w:after="120"/>
        <w:jc w:val="center"/>
      </w:pPr>
      <w:r>
        <w:rPr>
          <w:rFonts w:hint="eastAsia"/>
        </w:rPr>
        <w:t>住宅改修支援費支給対象者一覧表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5"/>
        <w:gridCol w:w="444"/>
        <w:gridCol w:w="445"/>
        <w:gridCol w:w="444"/>
        <w:gridCol w:w="445"/>
        <w:gridCol w:w="444"/>
        <w:gridCol w:w="445"/>
        <w:gridCol w:w="3010"/>
        <w:gridCol w:w="2100"/>
        <w:gridCol w:w="1706"/>
        <w:gridCol w:w="2191"/>
      </w:tblGrid>
      <w:tr w:rsidR="002E0D03" w14:paraId="53C60879" w14:textId="77777777">
        <w:trPr>
          <w:cantSplit/>
        </w:trPr>
        <w:tc>
          <w:tcPr>
            <w:tcW w:w="4445" w:type="dxa"/>
            <w:gridSpan w:val="10"/>
            <w:tcBorders>
              <w:bottom w:val="nil"/>
            </w:tcBorders>
            <w:vAlign w:val="center"/>
          </w:tcPr>
          <w:p w14:paraId="6DB4EFBC" w14:textId="77777777" w:rsidR="002E0D03" w:rsidRDefault="002E0D03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3010" w:type="dxa"/>
            <w:vAlign w:val="center"/>
          </w:tcPr>
          <w:p w14:paraId="515DFA7A" w14:textId="77777777" w:rsidR="002E0D03" w:rsidRDefault="002E0D03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14:paraId="1D5F0BD7" w14:textId="77777777" w:rsidR="002E0D03" w:rsidRDefault="002E0D03">
            <w:pPr>
              <w:overflowPunct/>
              <w:jc w:val="distribute"/>
            </w:pPr>
            <w:r>
              <w:rPr>
                <w:rFonts w:hint="eastAsia"/>
                <w:spacing w:val="100"/>
              </w:rPr>
              <w:t>住宅改修</w:t>
            </w:r>
            <w:r>
              <w:rPr>
                <w:rFonts w:hint="eastAsia"/>
              </w:rPr>
              <w:t>費支給申請年月日</w:t>
            </w:r>
          </w:p>
        </w:tc>
        <w:tc>
          <w:tcPr>
            <w:tcW w:w="1706" w:type="dxa"/>
            <w:vAlign w:val="center"/>
          </w:tcPr>
          <w:p w14:paraId="6255F1B3" w14:textId="77777777" w:rsidR="002E0D03" w:rsidRDefault="002E0D03">
            <w:pPr>
              <w:overflowPunct/>
              <w:jc w:val="center"/>
            </w:pPr>
            <w:r>
              <w:rPr>
                <w:rFonts w:hint="eastAsia"/>
              </w:rPr>
              <w:t>工事着工月</w:t>
            </w:r>
          </w:p>
        </w:tc>
        <w:tc>
          <w:tcPr>
            <w:tcW w:w="2191" w:type="dxa"/>
            <w:vAlign w:val="center"/>
          </w:tcPr>
          <w:p w14:paraId="16263B85" w14:textId="77777777" w:rsidR="002E0D03" w:rsidRDefault="002E0D03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理由書作成</w:t>
            </w:r>
            <w:r>
              <w:rPr>
                <w:rFonts w:hint="eastAsia"/>
              </w:rPr>
              <w:t>者</w:t>
            </w:r>
          </w:p>
        </w:tc>
      </w:tr>
      <w:tr w:rsidR="002E0D03" w14:paraId="24CD4AC7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6F3FFBC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4AAB16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2364613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5CF20F3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D3E661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DDFEB5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253E75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27DE7E6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DA4C73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557B0B2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6C67BB4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28839AE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1F19AC8B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36FD0C4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20A3A530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72BA6A3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48A9DF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4DB1E0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51B611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668567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BCA0C6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214A272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4CCE04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2C5E1B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6C70C0A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3C9AE59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D658F92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5C4187BD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5901443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20C41F16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4104F1C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5BC9391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5E7622E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526C4A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B53EDD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DD979B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B1F95D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5C3EE3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897565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20D7A8E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0C76D42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5B66F4E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02D8DC94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5492DA0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7D0EDB95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1EE94AD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6E9B8C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F62A8D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6F45EB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7E2F3F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8B52D6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299AD15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35E783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A36758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2647819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2042D3D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EC4FCF3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2628D211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070F9D3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06DDBF00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3E0AE17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27828E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6C7341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32612F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6B2B24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06DFCC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6870D7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61DAB9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2B4D5DD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521680C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4456896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6E17EEB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53CEE30C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42E92FD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333D7A3B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03F51FB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DCDA81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5B6253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7BE84E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22FE38B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DD1817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95FAD2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2682C0F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131404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597BFCB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049B14A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C735E79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00FC16B6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61FFF3E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36D87F6E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5886F20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C0043D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137A9F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F80ED5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01DA5F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C75485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A64968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2FF0AFE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F994DD1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774B326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1AD96D5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24466DE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352B1855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51514BD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07439DC3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2A9D7B8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6979D7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181A2E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555306F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D3F923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AD9295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812BA1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17A61B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F02B2D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7594DA3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6A85766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D1D482F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目</w:t>
            </w:r>
          </w:p>
        </w:tc>
        <w:tc>
          <w:tcPr>
            <w:tcW w:w="1706" w:type="dxa"/>
            <w:vAlign w:val="center"/>
          </w:tcPr>
          <w:p w14:paraId="0766EDF9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12C4141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375AD7FF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4807E86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26C8C5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950D14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C796B6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919593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C8102F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C5C02C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0E3F4C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43301D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63DB475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6E4C962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B29C6FE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5CC3A9F5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595BF1D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4621B7B9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331D1F4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F452E1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C05557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13AD541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B7F81E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5A706F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53C3AE7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1508D88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F68AAD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3D6D9E4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315D731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91511C5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6857994A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03A0AD3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5A23402B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16921C8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E5C7B11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CEA453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26D591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800B87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EB10AD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8F9BCA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5FC68D9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5F327B3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2EAD26D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43B82C1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B7F9532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388B4CCC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530DF95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5D2F05E8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156188F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59D123C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7578421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374CE3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317E0D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61A195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224AC1AD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28F4BDA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501B6A4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46CA219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5378070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EB2A1F0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65FB3A78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71FEF5F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3D33DD09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700274D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2948401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53D01F0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2442E5B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3CB343D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43E161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CE1AC9F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18A821D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525D81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17DEE42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5CE3C68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943BD0D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26B8624F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0AA0283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63A30B11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09B3834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6C1036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5AD605C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17569B9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709CA8F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450B81F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584F5F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38DC9810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01C2726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1BABDC6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2B32D5A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83B32AC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6" w:type="dxa"/>
            <w:vAlign w:val="center"/>
          </w:tcPr>
          <w:p w14:paraId="7213C381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7B400F9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E0D03" w14:paraId="2AEAAAB6" w14:textId="77777777">
        <w:trPr>
          <w:cantSplit/>
          <w:trHeight w:val="440"/>
        </w:trPr>
        <w:tc>
          <w:tcPr>
            <w:tcW w:w="444" w:type="dxa"/>
            <w:tcBorders>
              <w:right w:val="dashed" w:sz="4" w:space="0" w:color="auto"/>
            </w:tcBorders>
          </w:tcPr>
          <w:p w14:paraId="00EC64B8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7E09CA5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4EE62974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ED11F5E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67AD4199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CBA6C83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6E1C6F1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E99CE02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</w:tcPr>
          <w:p w14:paraId="1D81275A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" w:type="dxa"/>
            <w:tcBorders>
              <w:left w:val="dashed" w:sz="4" w:space="0" w:color="auto"/>
            </w:tcBorders>
          </w:tcPr>
          <w:p w14:paraId="7ECF6EA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0" w:type="dxa"/>
          </w:tcPr>
          <w:p w14:paraId="76D4D707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E4A2A24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>年　　月　　目</w:t>
            </w:r>
          </w:p>
        </w:tc>
        <w:tc>
          <w:tcPr>
            <w:tcW w:w="1706" w:type="dxa"/>
            <w:vAlign w:val="center"/>
          </w:tcPr>
          <w:p w14:paraId="5E3F97FE" w14:textId="77777777" w:rsidR="002E0D03" w:rsidRDefault="002E0D03">
            <w:pPr>
              <w:overflowPunct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191" w:type="dxa"/>
          </w:tcPr>
          <w:p w14:paraId="48B6E136" w14:textId="77777777" w:rsidR="002E0D03" w:rsidRDefault="002E0D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A3D6A5" w14:textId="77777777" w:rsidR="002E0D03" w:rsidRDefault="002E0D03">
      <w:pPr>
        <w:overflowPunct/>
      </w:pPr>
    </w:p>
    <w:sectPr w:rsidR="002E0D03">
      <w:headerReference w:type="default" r:id="rId6"/>
      <w:footerReference w:type="default" r:id="rId7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D1DA" w14:textId="77777777" w:rsidR="003162AA" w:rsidRDefault="003162AA" w:rsidP="009233FC">
      <w:r>
        <w:separator/>
      </w:r>
    </w:p>
  </w:endnote>
  <w:endnote w:type="continuationSeparator" w:id="0">
    <w:p w14:paraId="5D240C08" w14:textId="77777777" w:rsidR="003162AA" w:rsidRDefault="003162AA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CD31" w14:textId="77777777" w:rsidR="002E0D03" w:rsidRDefault="002E0D03">
    <w:pPr>
      <w:pStyle w:val="a5"/>
      <w:jc w:val="center"/>
      <w:rPr>
        <w:rFonts w:ascii="‚l‚r –¾’©"/>
      </w:rPr>
    </w:pPr>
    <w:r>
      <w:rPr>
        <w:rStyle w:val="a7"/>
        <w:rFonts w:ascii="‚l‚r –¾’©"/>
      </w:rPr>
      <w:fldChar w:fldCharType="begin"/>
    </w:r>
    <w:r>
      <w:rPr>
        <w:rStyle w:val="a7"/>
        <w:rFonts w:ascii="‚l‚r –¾’©"/>
      </w:rPr>
      <w:instrText xml:space="preserve"> PAGE </w:instrText>
    </w:r>
    <w:r>
      <w:rPr>
        <w:rStyle w:val="a7"/>
        <w:rFonts w:ascii="‚l‚r –¾’©"/>
      </w:rPr>
      <w:fldChar w:fldCharType="separate"/>
    </w:r>
    <w:r w:rsidR="00654D95">
      <w:rPr>
        <w:rStyle w:val="a7"/>
        <w:rFonts w:ascii="‚l‚r –¾’©"/>
        <w:noProof/>
      </w:rPr>
      <w:t>2</w:t>
    </w:r>
    <w:r>
      <w:rPr>
        <w:rStyle w:val="a7"/>
        <w:rFonts w:ascii="‚l‚r –¾’©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61C0" w14:textId="77777777" w:rsidR="003162AA" w:rsidRDefault="003162AA" w:rsidP="009233FC">
      <w:r>
        <w:separator/>
      </w:r>
    </w:p>
  </w:footnote>
  <w:footnote w:type="continuationSeparator" w:id="0">
    <w:p w14:paraId="154A5200" w14:textId="77777777" w:rsidR="003162AA" w:rsidRDefault="003162AA" w:rsidP="0092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0766" w14:textId="48B744A4" w:rsidR="002E0D03" w:rsidRDefault="002E0D03">
    <w:pPr>
      <w:pStyle w:val="a3"/>
      <w:rPr>
        <w:rFonts w:ascii="‚l‚r –¾’©"/>
      </w:rPr>
    </w:pPr>
    <w:r>
      <w:rPr>
        <w:rFonts w:ascii="‚l‚r –¾’©"/>
      </w:rPr>
      <w:fldChar w:fldCharType="begin"/>
    </w:r>
    <w:r>
      <w:rPr>
        <w:rFonts w:ascii="‚l‚r –¾’©"/>
      </w:rPr>
      <w:instrText xml:space="preserve"> FILENAME  \* MERGEFORMAT </w:instrText>
    </w:r>
    <w:r>
      <w:rPr>
        <w:rFonts w:ascii="‚l‚r –¾’©"/>
      </w:rPr>
      <w:fldChar w:fldCharType="separate"/>
    </w:r>
    <w:r w:rsidR="004E065E">
      <w:rPr>
        <w:rFonts w:ascii="‚l‚r –¾’©" w:hint="eastAsia"/>
        <w:noProof/>
      </w:rPr>
      <w:t>介護保険住宅改修支援費支給申請書</w:t>
    </w:r>
    <w:r>
      <w:rPr>
        <w:rFonts w:ascii="‚l‚r –¾’©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03"/>
    <w:rsid w:val="000F1DAD"/>
    <w:rsid w:val="00116C3D"/>
    <w:rsid w:val="002E0D03"/>
    <w:rsid w:val="002E7412"/>
    <w:rsid w:val="003162AA"/>
    <w:rsid w:val="004608CF"/>
    <w:rsid w:val="004E065E"/>
    <w:rsid w:val="00507FC0"/>
    <w:rsid w:val="0053150D"/>
    <w:rsid w:val="005F7A9D"/>
    <w:rsid w:val="00654D95"/>
    <w:rsid w:val="008D6DD1"/>
    <w:rsid w:val="009233FC"/>
    <w:rsid w:val="00A455CB"/>
    <w:rsid w:val="00A82F87"/>
    <w:rsid w:val="00B1508B"/>
    <w:rsid w:val="00B377C4"/>
    <w:rsid w:val="00D62F3A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D5188C"/>
  <w14:defaultImageDpi w14:val="0"/>
  <w15:docId w15:val="{28DC5A2E-101E-4867-8188-A54DB25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21</TotalTime>
  <Pages>2</Pages>
  <Words>277</Words>
  <Characters>729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越智 恵子</cp:lastModifiedBy>
  <cp:revision>6</cp:revision>
  <cp:lastPrinted>2025-09-05T04:52:00Z</cp:lastPrinted>
  <dcterms:created xsi:type="dcterms:W3CDTF">2025-09-05T04:23:00Z</dcterms:created>
  <dcterms:modified xsi:type="dcterms:W3CDTF">2025-09-05T04:52:00Z</dcterms:modified>
</cp:coreProperties>
</file>