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770" w14:textId="77777777" w:rsidR="008E704A" w:rsidRDefault="00DE0AB8">
      <w:pPr>
        <w:overflowPunct/>
        <w:rPr>
          <w:rFonts w:hAnsi="ＭＳ ゴシック"/>
        </w:rPr>
      </w:pPr>
      <w:r w:rsidRPr="00DE0AB8">
        <w:rPr>
          <w:rFonts w:hAnsi="ＭＳ ゴシック" w:hint="eastAsia"/>
        </w:rPr>
        <w:t>様式第</w:t>
      </w:r>
      <w:r w:rsidRPr="00DE0AB8">
        <w:rPr>
          <w:rFonts w:hAnsi="ＭＳ ゴシック"/>
        </w:rPr>
        <w:t>1</w:t>
      </w:r>
      <w:r w:rsidRPr="00DE0AB8">
        <w:rPr>
          <w:rFonts w:hAnsi="ＭＳ ゴシック" w:hint="eastAsia"/>
        </w:rPr>
        <w:t>号</w:t>
      </w:r>
      <w:r w:rsidRPr="00DE0AB8">
        <w:rPr>
          <w:rFonts w:hAnsi="ＭＳ ゴシック"/>
        </w:rPr>
        <w:t>(</w:t>
      </w:r>
      <w:r w:rsidRPr="00DE0AB8">
        <w:rPr>
          <w:rFonts w:hAnsi="ＭＳ ゴシック" w:hint="eastAsia"/>
        </w:rPr>
        <w:t>第</w:t>
      </w:r>
      <w:r w:rsidRPr="00DE0AB8">
        <w:rPr>
          <w:rFonts w:hAnsi="ＭＳ ゴシック"/>
        </w:rPr>
        <w:t>5</w:t>
      </w:r>
      <w:r w:rsidRPr="00DE0AB8">
        <w:rPr>
          <w:rFonts w:hAnsi="ＭＳ ゴシック" w:hint="eastAsia"/>
        </w:rPr>
        <w:t>条関係</w:t>
      </w:r>
      <w:r w:rsidRPr="00DE0AB8">
        <w:rPr>
          <w:rFonts w:hAnsi="ＭＳ ゴシック"/>
        </w:rPr>
        <w:t>)</w:t>
      </w:r>
    </w:p>
    <w:p w14:paraId="64E6173C" w14:textId="77777777" w:rsidR="008E704A" w:rsidRDefault="008E704A">
      <w:pPr>
        <w:overflowPunct/>
        <w:rPr>
          <w:rFonts w:hAnsi="ＭＳ ゴシック"/>
        </w:rPr>
      </w:pPr>
    </w:p>
    <w:p w14:paraId="6A1657CC" w14:textId="77777777" w:rsidR="008E704A" w:rsidRDefault="00DE0AB8">
      <w:pPr>
        <w:overflowPunct/>
        <w:jc w:val="center"/>
        <w:rPr>
          <w:rFonts w:hAnsi="ＭＳ ゴシック"/>
        </w:rPr>
      </w:pPr>
      <w:r w:rsidRPr="00DE0AB8">
        <w:rPr>
          <w:rFonts w:hAnsi="ＭＳ ゴシック" w:hint="eastAsia"/>
        </w:rPr>
        <w:t>防犯灯補助金交付申請書</w:t>
      </w:r>
    </w:p>
    <w:p w14:paraId="763328BD" w14:textId="77777777" w:rsidR="008E704A" w:rsidRDefault="008E704A">
      <w:pPr>
        <w:overflowPunct/>
        <w:rPr>
          <w:rFonts w:hAnsi="ＭＳ ゴシック"/>
        </w:rPr>
      </w:pPr>
    </w:p>
    <w:p w14:paraId="23AECFA0" w14:textId="77777777" w:rsidR="008E704A" w:rsidRDefault="00DE0AB8">
      <w:pPr>
        <w:overflowPunct/>
        <w:jc w:val="right"/>
        <w:rPr>
          <w:rFonts w:hAnsi="ＭＳ ゴシック"/>
        </w:rPr>
      </w:pPr>
      <w:r w:rsidRPr="00DE0AB8">
        <w:rPr>
          <w:rFonts w:hAnsi="ＭＳ ゴシック" w:hint="eastAsia"/>
        </w:rPr>
        <w:t>年　　月　　日</w:t>
      </w:r>
      <w:r w:rsidR="008E704A">
        <w:rPr>
          <w:rFonts w:hAnsi="ＭＳ ゴシック" w:hint="eastAsia"/>
        </w:rPr>
        <w:t xml:space="preserve">　　</w:t>
      </w:r>
    </w:p>
    <w:p w14:paraId="045FF56F" w14:textId="77777777" w:rsidR="008E704A" w:rsidRDefault="008E704A">
      <w:pPr>
        <w:overflowPunct/>
        <w:rPr>
          <w:rFonts w:hAnsi="ＭＳ ゴシック"/>
        </w:rPr>
      </w:pPr>
    </w:p>
    <w:p w14:paraId="705761A9" w14:textId="77777777" w:rsidR="008E704A" w:rsidRDefault="008E704A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DE0AB8" w:rsidRPr="00DE0AB8">
        <w:rPr>
          <w:rFonts w:hAnsi="ＭＳ ゴシック" w:hint="eastAsia"/>
        </w:rPr>
        <w:t>西条市長　　　　殿</w:t>
      </w:r>
    </w:p>
    <w:p w14:paraId="634A9564" w14:textId="77777777" w:rsidR="008E704A" w:rsidRDefault="008E704A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  <w:spacing w:val="53"/>
        </w:rPr>
        <w:t>住</w:t>
      </w:r>
      <w:r>
        <w:rPr>
          <w:rFonts w:hAnsi="ＭＳ ゴシック" w:hint="eastAsia"/>
        </w:rPr>
        <w:t>所</w:t>
      </w:r>
      <w:r>
        <w:rPr>
          <w:rFonts w:hAnsi="ＭＳ ゴシック"/>
        </w:rPr>
        <w:t>(</w:t>
      </w:r>
      <w:r>
        <w:rPr>
          <w:rFonts w:hAnsi="ＭＳ ゴシック" w:hint="eastAsia"/>
          <w:spacing w:val="53"/>
        </w:rPr>
        <w:t>所</w:t>
      </w:r>
      <w:r>
        <w:rPr>
          <w:rFonts w:hAnsi="ＭＳ ゴシック" w:hint="eastAsia"/>
        </w:rPr>
        <w:t>在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　　　　　　　　　　　</w:t>
      </w:r>
    </w:p>
    <w:p w14:paraId="3F52070D" w14:textId="77777777" w:rsidR="008E704A" w:rsidRDefault="008E704A">
      <w:pPr>
        <w:overflowPunct/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  <w:spacing w:val="315"/>
        </w:rPr>
        <w:t>名</w:t>
      </w:r>
      <w:r>
        <w:rPr>
          <w:rFonts w:hAnsi="ＭＳ ゴシック" w:hint="eastAsia"/>
        </w:rPr>
        <w:t>称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　　　　　　　　　　　</w:t>
      </w:r>
    </w:p>
    <w:p w14:paraId="48E562E0" w14:textId="77777777" w:rsidR="008E704A" w:rsidRDefault="008E704A">
      <w:pPr>
        <w:overflowPunct/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>代表者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氏名　　　　　　　　　　</w:t>
      </w:r>
      <w:r w:rsidR="008243A2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</w:t>
      </w:r>
    </w:p>
    <w:p w14:paraId="230F0D75" w14:textId="77777777" w:rsidR="00B50C19" w:rsidRPr="00B50C19" w:rsidRDefault="00B50C19">
      <w:pPr>
        <w:overflowPunct/>
        <w:jc w:val="right"/>
        <w:rPr>
          <w:rFonts w:hAnsi="ＭＳ ゴシック"/>
        </w:rPr>
      </w:pPr>
      <w:r w:rsidRPr="00B50C19">
        <w:rPr>
          <w:rFonts w:hAnsi="ＭＳ ゴシック" w:hint="eastAsia"/>
        </w:rPr>
        <w:t>連絡先</w:t>
      </w:r>
      <w:r w:rsidR="00565D70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 xml:space="preserve">　　　　　　　　　　　　　</w:t>
      </w:r>
    </w:p>
    <w:p w14:paraId="1384126E" w14:textId="77777777" w:rsidR="008E704A" w:rsidRDefault="008E704A">
      <w:pPr>
        <w:overflowPunct/>
        <w:rPr>
          <w:rFonts w:hAnsi="ＭＳ ゴシック"/>
        </w:rPr>
      </w:pPr>
    </w:p>
    <w:p w14:paraId="4CC3C008" w14:textId="77777777" w:rsidR="008E704A" w:rsidRDefault="008E704A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DE0AB8" w:rsidRPr="00DE0AB8">
        <w:rPr>
          <w:rFonts w:hAnsi="ＭＳ ゴシック" w:hint="eastAsia"/>
        </w:rPr>
        <w:t xml:space="preserve">　　　　年度において、下記のとおり防犯灯の維持費に対する補助金の交付を受けたく、西条市防犯灯補助金交付規則第</w:t>
      </w:r>
      <w:r w:rsidR="00DE0AB8" w:rsidRPr="00DE0AB8">
        <w:rPr>
          <w:rFonts w:hAnsi="ＭＳ ゴシック"/>
        </w:rPr>
        <w:t>5</w:t>
      </w:r>
      <w:r w:rsidR="00DE0AB8" w:rsidRPr="00DE0AB8">
        <w:rPr>
          <w:rFonts w:hAnsi="ＭＳ ゴシック" w:hint="eastAsia"/>
        </w:rPr>
        <w:t>条の規定により関係書類を添えて申請します。</w:t>
      </w:r>
    </w:p>
    <w:p w14:paraId="0CAAC3FB" w14:textId="77777777" w:rsidR="008E704A" w:rsidRDefault="008E704A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14:paraId="0E2D3C31" w14:textId="77777777" w:rsidR="008E704A" w:rsidRDefault="00DE0AB8">
      <w:pPr>
        <w:overflowPunct/>
        <w:rPr>
          <w:rFonts w:hAnsi="ＭＳ ゴシック"/>
        </w:rPr>
      </w:pPr>
      <w:r w:rsidRPr="00DE0AB8">
        <w:rPr>
          <w:rFonts w:hAnsi="ＭＳ ゴシック"/>
        </w:rPr>
        <w:t>1</w:t>
      </w:r>
      <w:r w:rsidRPr="00DE0AB8">
        <w:rPr>
          <w:rFonts w:hAnsi="ＭＳ ゴシック" w:hint="eastAsia"/>
        </w:rPr>
        <w:t xml:space="preserve">　交付申請額</w:t>
      </w:r>
    </w:p>
    <w:p w14:paraId="786AECA1" w14:textId="77777777" w:rsidR="00DE0AB8" w:rsidRDefault="00DE0AB8">
      <w:pPr>
        <w:overflowPunct/>
        <w:rPr>
          <w:rFonts w:hAnsi="ＭＳ ゴシック"/>
        </w:rPr>
      </w:pPr>
    </w:p>
    <w:p w14:paraId="3904CB9C" w14:textId="77777777" w:rsidR="00DE0AB8" w:rsidRDefault="00DE0AB8">
      <w:pPr>
        <w:overflowPunct/>
        <w:rPr>
          <w:rFonts w:hAnsi="ＭＳ ゴシック"/>
        </w:rPr>
      </w:pPr>
      <w:r w:rsidRPr="00DE0AB8">
        <w:rPr>
          <w:rFonts w:hAnsi="ＭＳ ゴシック"/>
        </w:rPr>
        <w:t>2</w:t>
      </w:r>
      <w:r w:rsidRPr="00DE0AB8">
        <w:rPr>
          <w:rFonts w:hAnsi="ＭＳ ゴシック" w:hint="eastAsia"/>
        </w:rPr>
        <w:t xml:space="preserve">　防犯灯数</w:t>
      </w:r>
      <w:r w:rsidRPr="00DE0AB8">
        <w:rPr>
          <w:rFonts w:hAnsi="ＭＳ ゴシック"/>
        </w:rPr>
        <w:t>(</w:t>
      </w:r>
      <w:r w:rsidRPr="00DE0AB8">
        <w:rPr>
          <w:rFonts w:hAnsi="ＭＳ ゴシック" w:hint="eastAsia"/>
        </w:rPr>
        <w:t>申請年度の</w:t>
      </w:r>
      <w:r w:rsidRPr="00DE0AB8">
        <w:rPr>
          <w:rFonts w:hAnsi="ＭＳ ゴシック"/>
        </w:rPr>
        <w:t>1</w:t>
      </w:r>
      <w:r w:rsidRPr="00DE0AB8">
        <w:rPr>
          <w:rFonts w:hAnsi="ＭＳ ゴシック" w:hint="eastAsia"/>
        </w:rPr>
        <w:t>月</w:t>
      </w:r>
      <w:r w:rsidRPr="00DE0AB8">
        <w:rPr>
          <w:rFonts w:hAnsi="ＭＳ ゴシック"/>
        </w:rPr>
        <w:t>1</w:t>
      </w:r>
      <w:r w:rsidRPr="00DE0AB8">
        <w:rPr>
          <w:rFonts w:hAnsi="ＭＳ ゴシック" w:hint="eastAsia"/>
        </w:rPr>
        <w:t>日時点</w:t>
      </w:r>
      <w:r w:rsidRPr="00DE0AB8">
        <w:rPr>
          <w:rFonts w:hAnsi="ＭＳ ゴシック"/>
        </w:rPr>
        <w:t>)</w:t>
      </w:r>
    </w:p>
    <w:p w14:paraId="0803E18A" w14:textId="77777777" w:rsidR="008E704A" w:rsidRDefault="008E704A">
      <w:pPr>
        <w:overflowPunct/>
        <w:rPr>
          <w:rFonts w:hAnsi="ＭＳ ゴシック"/>
        </w:rPr>
      </w:pPr>
    </w:p>
    <w:p w14:paraId="17F011A6" w14:textId="77777777" w:rsidR="008E704A" w:rsidRDefault="00DE0AB8">
      <w:pPr>
        <w:overflowPunct/>
        <w:rPr>
          <w:rFonts w:hAnsi="ＭＳ ゴシック"/>
        </w:rPr>
      </w:pPr>
      <w:r w:rsidRPr="00DE0AB8">
        <w:rPr>
          <w:rFonts w:hAnsi="ＭＳ ゴシック"/>
        </w:rPr>
        <w:t>3</w:t>
      </w:r>
      <w:r w:rsidRPr="00DE0AB8">
        <w:rPr>
          <w:rFonts w:hAnsi="ＭＳ ゴシック" w:hint="eastAsia"/>
        </w:rPr>
        <w:t xml:space="preserve">　添付書類</w:t>
      </w:r>
    </w:p>
    <w:p w14:paraId="6FE1CEB7" w14:textId="77777777" w:rsidR="008E704A" w:rsidRDefault="008E704A" w:rsidP="00DE0AB8">
      <w:pPr>
        <w:overflowPunct/>
        <w:ind w:left="525" w:hangingChars="250" w:hanging="525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DE0AB8" w:rsidRPr="00DE0AB8">
        <w:rPr>
          <w:rFonts w:hAnsi="ＭＳ ゴシック"/>
        </w:rPr>
        <w:t>(1)</w:t>
      </w:r>
      <w:r w:rsidR="00DE0AB8" w:rsidRPr="00DE0AB8">
        <w:rPr>
          <w:rFonts w:hAnsi="ＭＳ ゴシック" w:hint="eastAsia"/>
        </w:rPr>
        <w:t xml:space="preserve">　位置図</w:t>
      </w:r>
    </w:p>
    <w:p w14:paraId="44C43246" w14:textId="77777777" w:rsidR="008E704A" w:rsidRDefault="008E704A" w:rsidP="00DE0AB8">
      <w:pPr>
        <w:overflowPunct/>
        <w:ind w:left="525" w:rightChars="50" w:right="105" w:hangingChars="250" w:hanging="525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DE0AB8" w:rsidRPr="00DE0AB8">
        <w:rPr>
          <w:rFonts w:hAnsi="ＭＳ ゴシック"/>
        </w:rPr>
        <w:t>(2)</w:t>
      </w:r>
      <w:r w:rsidR="00DE0AB8" w:rsidRPr="00DE0AB8">
        <w:rPr>
          <w:rFonts w:hAnsi="ＭＳ ゴシック" w:hint="eastAsia"/>
        </w:rPr>
        <w:t xml:space="preserve">　申請年度の</w:t>
      </w:r>
      <w:r w:rsidR="00DE0AB8" w:rsidRPr="00DE0AB8">
        <w:rPr>
          <w:rFonts w:hAnsi="ＭＳ ゴシック"/>
        </w:rPr>
        <w:t>4</w:t>
      </w:r>
      <w:r w:rsidR="00DE0AB8" w:rsidRPr="00DE0AB8">
        <w:rPr>
          <w:rFonts w:hAnsi="ＭＳ ゴシック" w:hint="eastAsia"/>
        </w:rPr>
        <w:t>月分から</w:t>
      </w:r>
      <w:r w:rsidR="00DE0AB8" w:rsidRPr="00DE0AB8">
        <w:rPr>
          <w:rFonts w:hAnsi="ＭＳ ゴシック"/>
        </w:rPr>
        <w:t>12</w:t>
      </w:r>
      <w:r w:rsidR="00DE0AB8" w:rsidRPr="00DE0AB8">
        <w:rPr>
          <w:rFonts w:hAnsi="ＭＳ ゴシック" w:hint="eastAsia"/>
        </w:rPr>
        <w:t>月分までの範囲で、</w:t>
      </w:r>
      <w:r w:rsidR="00DE0AB8" w:rsidRPr="00DE0AB8">
        <w:rPr>
          <w:rFonts w:hAnsi="ＭＳ ゴシック"/>
        </w:rPr>
        <w:t>6</w:t>
      </w:r>
      <w:r w:rsidR="00DE0AB8" w:rsidRPr="00DE0AB8">
        <w:rPr>
          <w:rFonts w:hAnsi="ＭＳ ゴシック" w:hint="eastAsia"/>
        </w:rPr>
        <w:t>か月</w:t>
      </w:r>
      <w:r w:rsidR="00DE0AB8" w:rsidRPr="00DE0AB8">
        <w:rPr>
          <w:rFonts w:hAnsi="ＭＳ ゴシック"/>
        </w:rPr>
        <w:t>(</w:t>
      </w:r>
      <w:r w:rsidR="00DE0AB8" w:rsidRPr="00DE0AB8">
        <w:rPr>
          <w:rFonts w:hAnsi="ＭＳ ゴシック" w:hint="eastAsia"/>
        </w:rPr>
        <w:t>一部の維持費を支払わない月を除く。</w:t>
      </w:r>
      <w:r w:rsidR="00DE0AB8" w:rsidRPr="00DE0AB8">
        <w:rPr>
          <w:rFonts w:hAnsi="ＭＳ ゴシック"/>
        </w:rPr>
        <w:t>)</w:t>
      </w:r>
      <w:r w:rsidR="00DE0AB8" w:rsidRPr="00DE0AB8">
        <w:rPr>
          <w:rFonts w:hAnsi="ＭＳ ゴシック" w:hint="eastAsia"/>
        </w:rPr>
        <w:t>以上の維持費の支払を証明する書類</w:t>
      </w:r>
    </w:p>
    <w:p w14:paraId="35C98192" w14:textId="77777777" w:rsidR="008E704A" w:rsidRDefault="008E704A" w:rsidP="00DE0AB8">
      <w:pPr>
        <w:overflowPunct/>
        <w:ind w:left="525" w:hangingChars="250" w:hanging="525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DE0AB8" w:rsidRPr="00DE0AB8">
        <w:rPr>
          <w:rFonts w:hAnsi="ＭＳ ゴシック"/>
        </w:rPr>
        <w:t>(3)</w:t>
      </w:r>
      <w:r w:rsidR="00DE0AB8" w:rsidRPr="00DE0AB8">
        <w:rPr>
          <w:rFonts w:hAnsi="ＭＳ ゴシック" w:hint="eastAsia"/>
        </w:rPr>
        <w:t xml:space="preserve">　その他市長が必要と認めるもの</w:t>
      </w:r>
    </w:p>
    <w:sectPr w:rsidR="008E70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866B" w14:textId="77777777" w:rsidR="00B42946" w:rsidRDefault="00B42946" w:rsidP="009233FC">
      <w:r>
        <w:separator/>
      </w:r>
    </w:p>
  </w:endnote>
  <w:endnote w:type="continuationSeparator" w:id="0">
    <w:p w14:paraId="14806B15" w14:textId="77777777" w:rsidR="00B42946" w:rsidRDefault="00B42946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A097" w14:textId="77777777" w:rsidR="00B42946" w:rsidRDefault="00B42946" w:rsidP="009233FC">
      <w:r>
        <w:separator/>
      </w:r>
    </w:p>
  </w:footnote>
  <w:footnote w:type="continuationSeparator" w:id="0">
    <w:p w14:paraId="3DAF745D" w14:textId="77777777" w:rsidR="00B42946" w:rsidRDefault="00B42946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4A"/>
    <w:rsid w:val="000135D1"/>
    <w:rsid w:val="00093022"/>
    <w:rsid w:val="004E1DB4"/>
    <w:rsid w:val="00565D70"/>
    <w:rsid w:val="00612563"/>
    <w:rsid w:val="008243A2"/>
    <w:rsid w:val="008E704A"/>
    <w:rsid w:val="00916157"/>
    <w:rsid w:val="009233FC"/>
    <w:rsid w:val="00B42946"/>
    <w:rsid w:val="00B50C19"/>
    <w:rsid w:val="00C23C3B"/>
    <w:rsid w:val="00D826FA"/>
    <w:rsid w:val="00DE0AB8"/>
    <w:rsid w:val="00F943FD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B1C69"/>
  <w14:defaultImageDpi w14:val="0"/>
  <w15:docId w15:val="{5BE6990B-95F5-4177-A04A-E033638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男也</dc:creator>
  <cp:keywords/>
  <dc:description/>
  <cp:lastModifiedBy>矢野 男也</cp:lastModifiedBy>
  <cp:revision>2</cp:revision>
  <dcterms:created xsi:type="dcterms:W3CDTF">2025-05-29T05:05:00Z</dcterms:created>
  <dcterms:modified xsi:type="dcterms:W3CDTF">2025-05-29T05:05:00Z</dcterms:modified>
</cp:coreProperties>
</file>