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486E" w14:textId="77777777" w:rsidR="004456B2" w:rsidRPr="004456B2" w:rsidRDefault="004456B2" w:rsidP="004456B2">
      <w:pPr>
        <w:wordWrap/>
        <w:overflowPunct/>
        <w:autoSpaceDE/>
        <w:autoSpaceDN/>
        <w:adjustRightInd/>
        <w:ind w:firstLineChars="200" w:firstLine="48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>様式</w:t>
      </w:r>
      <w:r w:rsidR="00E916A7">
        <w:rPr>
          <w:rFonts w:cs="Times New Roman" w:hint="eastAsia"/>
          <w:kern w:val="2"/>
          <w:sz w:val="24"/>
          <w:szCs w:val="24"/>
        </w:rPr>
        <w:t>第１号</w:t>
      </w:r>
    </w:p>
    <w:p w14:paraId="4EBB6E84" w14:textId="77777777" w:rsidR="004456B2" w:rsidRPr="004456B2" w:rsidRDefault="004456B2" w:rsidP="004456B2">
      <w:pPr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Times New Roman"/>
          <w:kern w:val="2"/>
          <w:sz w:val="36"/>
          <w:szCs w:val="36"/>
        </w:rPr>
      </w:pPr>
      <w:r w:rsidRPr="004456B2">
        <w:rPr>
          <w:rFonts w:ascii="ＭＳ ゴシック" w:eastAsia="ＭＳ ゴシック" w:hAnsi="ＭＳ ゴシック" w:cs="Times New Roman" w:hint="eastAsia"/>
          <w:kern w:val="2"/>
          <w:sz w:val="36"/>
          <w:szCs w:val="36"/>
        </w:rPr>
        <w:t>入　　　　　札　　　　　書</w:t>
      </w:r>
    </w:p>
    <w:p w14:paraId="078B8D88" w14:textId="77777777" w:rsidR="004456B2" w:rsidRPr="004456B2" w:rsidRDefault="004456B2" w:rsidP="00E916A7">
      <w:pPr>
        <w:wordWrap/>
        <w:overflowPunct/>
        <w:autoSpaceDE/>
        <w:autoSpaceDN/>
        <w:adjustRightInd/>
        <w:ind w:firstLineChars="4800" w:firstLine="1152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　　年　　月　　日</w:t>
      </w:r>
    </w:p>
    <w:p w14:paraId="0FC14A24" w14:textId="1B647C32" w:rsidR="004456B2" w:rsidRPr="004456B2" w:rsidRDefault="007708E0" w:rsidP="00A017CE">
      <w:pPr>
        <w:wordWrap/>
        <w:overflowPunct/>
        <w:autoSpaceDE/>
        <w:autoSpaceDN/>
        <w:adjustRightInd/>
        <w:ind w:firstLineChars="400" w:firstLine="96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西条市長　</w:t>
      </w:r>
      <w:r w:rsidR="00091A80">
        <w:rPr>
          <w:rFonts w:cs="Times New Roman" w:hint="eastAsia"/>
          <w:kern w:val="2"/>
          <w:sz w:val="24"/>
          <w:szCs w:val="24"/>
        </w:rPr>
        <w:t xml:space="preserve">　　　　　　　　</w:t>
      </w:r>
      <w:r w:rsidR="004456B2" w:rsidRPr="004456B2">
        <w:rPr>
          <w:rFonts w:cs="Times New Roman" w:hint="eastAsia"/>
          <w:kern w:val="2"/>
          <w:sz w:val="24"/>
          <w:szCs w:val="24"/>
        </w:rPr>
        <w:t xml:space="preserve">　　</w:t>
      </w:r>
      <w:r w:rsidR="00E916A7">
        <w:rPr>
          <w:rFonts w:cs="Times New Roman" w:hint="eastAsia"/>
          <w:kern w:val="2"/>
          <w:sz w:val="24"/>
          <w:szCs w:val="24"/>
        </w:rPr>
        <w:t>殿</w:t>
      </w:r>
    </w:p>
    <w:p w14:paraId="0545EF3E" w14:textId="77777777" w:rsidR="004456B2" w:rsidRPr="004456B2" w:rsidRDefault="004456B2" w:rsidP="004456B2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p w14:paraId="66F7DEC9" w14:textId="77777777" w:rsidR="004456B2" w:rsidRPr="004456B2" w:rsidRDefault="004456B2" w:rsidP="004456B2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 xml:space="preserve">住　　　　所　　</w:t>
      </w:r>
    </w:p>
    <w:p w14:paraId="4E2AA6E0" w14:textId="77777777" w:rsidR="004456B2" w:rsidRPr="004456B2" w:rsidRDefault="004456B2" w:rsidP="004456B2">
      <w:pPr>
        <w:wordWrap/>
        <w:overflowPunct/>
        <w:autoSpaceDE/>
        <w:autoSpaceDN/>
        <w:adjustRightInd/>
        <w:ind w:firstLineChars="2300" w:firstLine="552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入　札　者　　商号又は名称　　</w:t>
      </w:r>
    </w:p>
    <w:p w14:paraId="5550C1C1" w14:textId="77777777" w:rsidR="004456B2" w:rsidRDefault="004456B2" w:rsidP="004456B2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>代表者</w:t>
      </w:r>
      <w:r w:rsidR="00667255">
        <w:rPr>
          <w:rFonts w:cs="Times New Roman" w:hint="eastAsia"/>
          <w:sz w:val="24"/>
          <w:szCs w:val="24"/>
        </w:rPr>
        <w:t>職</w:t>
      </w:r>
      <w:r w:rsidRPr="004456B2">
        <w:rPr>
          <w:rFonts w:cs="Times New Roman" w:hint="eastAsia"/>
          <w:sz w:val="24"/>
          <w:szCs w:val="24"/>
        </w:rPr>
        <w:t>氏名</w:t>
      </w:r>
      <w:r w:rsidRPr="004456B2">
        <w:rPr>
          <w:rFonts w:cs="Times New Roman" w:hint="eastAsia"/>
          <w:kern w:val="2"/>
          <w:sz w:val="24"/>
          <w:szCs w:val="24"/>
        </w:rPr>
        <w:t xml:space="preserve">　　　　　　　　　　　　　　　　　　　　　</w:t>
      </w:r>
      <w:r w:rsidR="00E916A7">
        <w:rPr>
          <w:rFonts w:cs="Times New Roman" w:hint="eastAsia"/>
          <w:kern w:val="2"/>
          <w:sz w:val="24"/>
          <w:szCs w:val="24"/>
        </w:rPr>
        <w:t>㊞</w:t>
      </w:r>
    </w:p>
    <w:p w14:paraId="1625F5E9" w14:textId="77777777" w:rsidR="008C250F" w:rsidRPr="004456B2" w:rsidRDefault="008C250F" w:rsidP="004456B2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　　代理人氏名</w:t>
      </w:r>
    </w:p>
    <w:p w14:paraId="4957BB98" w14:textId="77777777" w:rsidR="00667255" w:rsidRPr="004456B2" w:rsidRDefault="00667255" w:rsidP="004456B2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tbl>
      <w:tblPr>
        <w:tblW w:w="0" w:type="auto"/>
        <w:tblInd w:w="2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317A30" w:rsidRPr="004456B2" w14:paraId="4D374334" w14:textId="77777777" w:rsidTr="00667255">
        <w:trPr>
          <w:trHeight w:val="276"/>
        </w:trPr>
        <w:tc>
          <w:tcPr>
            <w:tcW w:w="902" w:type="dxa"/>
          </w:tcPr>
          <w:p w14:paraId="45C488CA" w14:textId="77777777" w:rsidR="00317A30" w:rsidRPr="004456B2" w:rsidRDefault="00317A30" w:rsidP="004456B2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902" w:type="dxa"/>
          </w:tcPr>
          <w:p w14:paraId="1FC08DAB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十億</w:t>
            </w:r>
          </w:p>
        </w:tc>
        <w:tc>
          <w:tcPr>
            <w:tcW w:w="902" w:type="dxa"/>
          </w:tcPr>
          <w:p w14:paraId="39079C42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億</w:t>
            </w:r>
          </w:p>
        </w:tc>
        <w:tc>
          <w:tcPr>
            <w:tcW w:w="902" w:type="dxa"/>
          </w:tcPr>
          <w:p w14:paraId="74026039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千万</w:t>
            </w:r>
          </w:p>
        </w:tc>
        <w:tc>
          <w:tcPr>
            <w:tcW w:w="902" w:type="dxa"/>
          </w:tcPr>
          <w:p w14:paraId="1A325927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百万</w:t>
            </w:r>
          </w:p>
        </w:tc>
        <w:tc>
          <w:tcPr>
            <w:tcW w:w="902" w:type="dxa"/>
          </w:tcPr>
          <w:p w14:paraId="1892FD1F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十万</w:t>
            </w:r>
          </w:p>
        </w:tc>
        <w:tc>
          <w:tcPr>
            <w:tcW w:w="902" w:type="dxa"/>
          </w:tcPr>
          <w:p w14:paraId="5A053A78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万</w:t>
            </w:r>
          </w:p>
        </w:tc>
        <w:tc>
          <w:tcPr>
            <w:tcW w:w="902" w:type="dxa"/>
          </w:tcPr>
          <w:p w14:paraId="15A0EDE1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千</w:t>
            </w:r>
          </w:p>
        </w:tc>
        <w:tc>
          <w:tcPr>
            <w:tcW w:w="902" w:type="dxa"/>
          </w:tcPr>
          <w:p w14:paraId="59D293DF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百</w:t>
            </w:r>
          </w:p>
        </w:tc>
        <w:tc>
          <w:tcPr>
            <w:tcW w:w="902" w:type="dxa"/>
          </w:tcPr>
          <w:p w14:paraId="7E7FC89F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十</w:t>
            </w:r>
          </w:p>
        </w:tc>
        <w:tc>
          <w:tcPr>
            <w:tcW w:w="902" w:type="dxa"/>
          </w:tcPr>
          <w:p w14:paraId="07406A36" w14:textId="77777777" w:rsidR="00317A30" w:rsidRPr="004456B2" w:rsidRDefault="00317A30" w:rsidP="00317A30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円</w:t>
            </w:r>
          </w:p>
        </w:tc>
      </w:tr>
      <w:tr w:rsidR="00317A30" w:rsidRPr="004456B2" w14:paraId="70B7271D" w14:textId="77777777" w:rsidTr="00667255">
        <w:trPr>
          <w:trHeight w:val="914"/>
        </w:trPr>
        <w:tc>
          <w:tcPr>
            <w:tcW w:w="902" w:type="dxa"/>
            <w:vAlign w:val="center"/>
          </w:tcPr>
          <w:p w14:paraId="5C19F476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6AC43326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03EB224F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6E8FDA95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1FC17493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5BA1FB59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70347E44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28DCD6FD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3B306B1F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4B8A5B7A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15E441A5" w14:textId="77777777" w:rsidR="00317A30" w:rsidRPr="00667255" w:rsidRDefault="00317A30" w:rsidP="00667255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</w:tr>
    </w:tbl>
    <w:p w14:paraId="3D646B03" w14:textId="77777777" w:rsidR="004456B2" w:rsidRPr="004456B2" w:rsidRDefault="004456B2" w:rsidP="004456B2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p w14:paraId="506A2615" w14:textId="77777777" w:rsidR="004456B2" w:rsidRPr="004456B2" w:rsidRDefault="004456B2" w:rsidP="004456B2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ただし　</w:t>
      </w:r>
      <w:r w:rsidRPr="004456B2">
        <w:rPr>
          <w:rFonts w:cs="Times New Roman" w:hint="eastAsia"/>
          <w:sz w:val="24"/>
          <w:szCs w:val="24"/>
          <w:u w:val="dotted"/>
        </w:rPr>
        <w:t>工事(業務)番号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第　　　　号　</w:t>
      </w:r>
    </w:p>
    <w:p w14:paraId="1343E539" w14:textId="77777777" w:rsidR="004456B2" w:rsidRPr="004456B2" w:rsidRDefault="004456B2" w:rsidP="004456B2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sz w:val="24"/>
          <w:szCs w:val="24"/>
        </w:rPr>
        <w:t xml:space="preserve">　　　　</w:t>
      </w:r>
      <w:r w:rsidRPr="004456B2">
        <w:rPr>
          <w:rFonts w:cs="Times New Roman" w:hint="eastAsia"/>
          <w:sz w:val="24"/>
          <w:szCs w:val="24"/>
          <w:u w:val="dotted"/>
        </w:rPr>
        <w:t>工 事(業 務)名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</w:t>
      </w:r>
    </w:p>
    <w:p w14:paraId="2EBD7D45" w14:textId="77777777" w:rsidR="00A017CE" w:rsidRDefault="004456B2" w:rsidP="00A017CE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>上記のとおり西条市契約規則を遵守し、契約条項を承認の</w:t>
      </w:r>
      <w:r w:rsidR="00E916A7">
        <w:rPr>
          <w:rFonts w:cs="Times New Roman" w:hint="eastAsia"/>
          <w:kern w:val="2"/>
          <w:sz w:val="24"/>
          <w:szCs w:val="24"/>
        </w:rPr>
        <w:t>上、</w:t>
      </w:r>
      <w:r w:rsidRPr="004456B2">
        <w:rPr>
          <w:rFonts w:cs="Times New Roman" w:hint="eastAsia"/>
          <w:kern w:val="2"/>
          <w:sz w:val="24"/>
          <w:szCs w:val="24"/>
        </w:rPr>
        <w:t>入札いたします。</w:t>
      </w:r>
    </w:p>
    <w:p w14:paraId="367B976F" w14:textId="77777777" w:rsidR="009E78CA" w:rsidRDefault="009E78CA" w:rsidP="00A017CE">
      <w:pPr>
        <w:wordWrap/>
        <w:overflowPunct/>
        <w:autoSpaceDE/>
        <w:autoSpaceDN/>
        <w:adjustRightInd/>
        <w:spacing w:line="300" w:lineRule="exact"/>
        <w:ind w:firstLineChars="1200" w:firstLine="2880"/>
        <w:jc w:val="left"/>
        <w:rPr>
          <w:rFonts w:cs="Times New Roman"/>
          <w:kern w:val="2"/>
          <w:sz w:val="24"/>
          <w:szCs w:val="24"/>
        </w:rPr>
      </w:pPr>
    </w:p>
    <w:p w14:paraId="3E6D4F39" w14:textId="77777777" w:rsidR="00A017CE" w:rsidRDefault="00A017CE" w:rsidP="00A017CE">
      <w:pPr>
        <w:wordWrap/>
        <w:overflowPunct/>
        <w:autoSpaceDE/>
        <w:autoSpaceDN/>
        <w:adjustRightInd/>
        <w:spacing w:line="300" w:lineRule="exact"/>
        <w:ind w:firstLineChars="1200" w:firstLine="2520"/>
        <w:jc w:val="left"/>
        <w:rPr>
          <w:rFonts w:cs="Times New Roman"/>
          <w:kern w:val="2"/>
          <w:sz w:val="24"/>
          <w:szCs w:val="24"/>
        </w:rPr>
      </w:pPr>
      <w:r w:rsidRPr="00E0229E">
        <w:rPr>
          <w:rFonts w:cs="Times New Roman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DE7C9C3" wp14:editId="4866C45E">
                <wp:simplePos x="0" y="0"/>
                <wp:positionH relativeFrom="column">
                  <wp:posOffset>3562350</wp:posOffset>
                </wp:positionH>
                <wp:positionV relativeFrom="paragraph">
                  <wp:posOffset>175895</wp:posOffset>
                </wp:positionV>
                <wp:extent cx="5448300" cy="632460"/>
                <wp:effectExtent l="0" t="0" r="1905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32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2B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80.5pt;margin-top:13.85pt;width:429pt;height:49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" strokecolor="black [3213]"/>
            </w:pict>
          </mc:Fallback>
        </mc:AlternateContent>
      </w:r>
    </w:p>
    <w:p w14:paraId="028505A4" w14:textId="77777777" w:rsidR="00A017CE" w:rsidRPr="005A22D4" w:rsidRDefault="00A017CE" w:rsidP="00A017CE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  <w:r w:rsidRPr="005A22D4">
        <w:rPr>
          <w:rFonts w:cs="Times New Roman" w:hint="eastAsia"/>
          <w:sz w:val="21"/>
          <w:szCs w:val="21"/>
        </w:rPr>
        <w:t>※代表者印又は代理人印を省略する場合</w:t>
      </w:r>
    </w:p>
    <w:p w14:paraId="44362671" w14:textId="77777777" w:rsidR="00A017CE" w:rsidRPr="005A22D4" w:rsidRDefault="00A017CE" w:rsidP="00A017CE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</w:p>
    <w:p w14:paraId="6C6D89ED" w14:textId="77777777" w:rsidR="00A017CE" w:rsidRPr="005A22D4" w:rsidRDefault="00A017CE" w:rsidP="00A017CE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  <w:r w:rsidRPr="005A22D4">
        <w:rPr>
          <w:rFonts w:cs="Times New Roman" w:hint="eastAsia"/>
          <w:sz w:val="21"/>
          <w:szCs w:val="21"/>
          <w:u w:val="single"/>
        </w:rPr>
        <w:t xml:space="preserve">担当者職氏名：　　　　　　　　　　　　　</w:t>
      </w:r>
      <w:r w:rsidRPr="005A22D4">
        <w:rPr>
          <w:rFonts w:cs="Times New Roman" w:hint="eastAsia"/>
          <w:sz w:val="21"/>
          <w:szCs w:val="21"/>
        </w:rPr>
        <w:t xml:space="preserve">　　</w:t>
      </w:r>
      <w:r w:rsidRPr="005A22D4">
        <w:rPr>
          <w:rFonts w:cs="Times New Roman" w:hint="eastAsia"/>
          <w:sz w:val="21"/>
          <w:szCs w:val="21"/>
          <w:u w:val="single"/>
        </w:rPr>
        <w:t xml:space="preserve">連絡先：　　　　　　　　　　　　</w:t>
      </w:r>
    </w:p>
    <w:p w14:paraId="415147E0" w14:textId="77777777" w:rsidR="00C724A6" w:rsidRPr="005A22D4" w:rsidRDefault="00C724A6">
      <w:pPr>
        <w:widowControl/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  <w:sectPr w:rsidR="00C724A6" w:rsidRPr="005A22D4" w:rsidSect="008673E1">
          <w:footerReference w:type="default" r:id="rId8"/>
          <w:pgSz w:w="16838" w:h="11906" w:orient="landscape" w:code="9"/>
          <w:pgMar w:top="1134" w:right="962" w:bottom="851" w:left="1134" w:header="283" w:footer="283" w:gutter="0"/>
          <w:cols w:space="425"/>
          <w:docGrid w:type="lines" w:linePitch="481"/>
        </w:sectPr>
      </w:pPr>
    </w:p>
    <w:p w14:paraId="663F431A" w14:textId="77777777" w:rsidR="00C724A6" w:rsidRPr="00DD38F0" w:rsidRDefault="00C724A6" w:rsidP="00C724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　紙</w:t>
      </w:r>
    </w:p>
    <w:p w14:paraId="23FE1769" w14:textId="77777777" w:rsidR="00C724A6" w:rsidRPr="00DD38F0" w:rsidRDefault="00C724A6" w:rsidP="00C724A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D38F0">
        <w:rPr>
          <w:rFonts w:ascii="ＭＳ ゴシック" w:eastAsia="ＭＳ ゴシック" w:hAnsi="ＭＳ ゴシック" w:hint="eastAsia"/>
          <w:sz w:val="36"/>
          <w:szCs w:val="36"/>
        </w:rPr>
        <w:t>工事費内訳書（簡易版）</w:t>
      </w:r>
    </w:p>
    <w:p w14:paraId="65D4DE40" w14:textId="77777777" w:rsidR="00C724A6" w:rsidRPr="00DD38F0" w:rsidRDefault="00C724A6" w:rsidP="00C724A6">
      <w:pPr>
        <w:jc w:val="right"/>
        <w:rPr>
          <w:sz w:val="24"/>
          <w:szCs w:val="24"/>
        </w:rPr>
      </w:pPr>
      <w:r w:rsidRPr="00DD38F0">
        <w:rPr>
          <w:rFonts w:hint="eastAsia"/>
          <w:sz w:val="24"/>
          <w:szCs w:val="24"/>
        </w:rPr>
        <w:t xml:space="preserve">　　年　　月　　日</w:t>
      </w:r>
    </w:p>
    <w:p w14:paraId="325F258D" w14:textId="77777777" w:rsidR="00C724A6" w:rsidRPr="00DD38F0" w:rsidRDefault="00C724A6" w:rsidP="00C724A6">
      <w:pPr>
        <w:rPr>
          <w:sz w:val="24"/>
          <w:szCs w:val="24"/>
        </w:rPr>
      </w:pPr>
      <w:r w:rsidRPr="00DD38F0">
        <w:rPr>
          <w:rFonts w:hint="eastAsia"/>
          <w:sz w:val="24"/>
          <w:szCs w:val="24"/>
        </w:rPr>
        <w:t xml:space="preserve">西　条　市　長　　</w:t>
      </w:r>
      <w:r>
        <w:rPr>
          <w:rFonts w:hint="eastAsia"/>
          <w:sz w:val="24"/>
          <w:szCs w:val="24"/>
        </w:rPr>
        <w:t>殿</w:t>
      </w:r>
    </w:p>
    <w:p w14:paraId="07306612" w14:textId="77777777" w:rsidR="00C724A6" w:rsidRPr="00DD38F0" w:rsidRDefault="00C724A6" w:rsidP="00C724A6">
      <w:pPr>
        <w:rPr>
          <w:sz w:val="24"/>
          <w:szCs w:val="24"/>
        </w:rPr>
      </w:pPr>
    </w:p>
    <w:p w14:paraId="66C87DD4" w14:textId="77777777" w:rsidR="00C724A6" w:rsidRPr="00DD38F0" w:rsidRDefault="00C724A6" w:rsidP="00C724A6">
      <w:pPr>
        <w:rPr>
          <w:sz w:val="24"/>
          <w:szCs w:val="24"/>
        </w:rPr>
      </w:pPr>
      <w:r w:rsidRPr="00DD38F0">
        <w:rPr>
          <w:rFonts w:hint="eastAsia"/>
          <w:sz w:val="24"/>
          <w:szCs w:val="24"/>
        </w:rPr>
        <w:t xml:space="preserve">　　　　　　　　　　　　住　　　　所</w:t>
      </w:r>
    </w:p>
    <w:p w14:paraId="34901E2F" w14:textId="77777777" w:rsidR="00C724A6" w:rsidRPr="00DD38F0" w:rsidRDefault="00C724A6" w:rsidP="00C724A6">
      <w:pPr>
        <w:rPr>
          <w:sz w:val="24"/>
          <w:szCs w:val="24"/>
        </w:rPr>
      </w:pPr>
      <w:r w:rsidRPr="00DD38F0">
        <w:rPr>
          <w:rFonts w:hint="eastAsia"/>
          <w:sz w:val="24"/>
          <w:szCs w:val="24"/>
        </w:rPr>
        <w:t xml:space="preserve">　　　　　　　　　　　　商号又は名称</w:t>
      </w:r>
    </w:p>
    <w:p w14:paraId="17E2C7B2" w14:textId="77777777" w:rsidR="00C724A6" w:rsidRPr="00DD38F0" w:rsidRDefault="00C724A6" w:rsidP="00C724A6">
      <w:pPr>
        <w:rPr>
          <w:sz w:val="24"/>
          <w:szCs w:val="24"/>
        </w:rPr>
      </w:pPr>
      <w:r w:rsidRPr="00DD38F0">
        <w:rPr>
          <w:rFonts w:hint="eastAsia"/>
          <w:sz w:val="24"/>
          <w:szCs w:val="24"/>
        </w:rPr>
        <w:t xml:space="preserve">　　　　　　　　　　　　代表者職氏名　　　　　　　　　　　　　　　　　　</w:t>
      </w:r>
    </w:p>
    <w:p w14:paraId="7213AA3D" w14:textId="77777777" w:rsidR="00C724A6" w:rsidRPr="00DD38F0" w:rsidRDefault="00C724A6" w:rsidP="00C724A6">
      <w:pPr>
        <w:rPr>
          <w:sz w:val="24"/>
          <w:szCs w:val="24"/>
        </w:rPr>
      </w:pPr>
    </w:p>
    <w:p w14:paraId="7776D74D" w14:textId="77777777" w:rsidR="00C724A6" w:rsidRPr="00DD38F0" w:rsidRDefault="00C724A6" w:rsidP="00C724A6">
      <w:pPr>
        <w:ind w:firstLineChars="100" w:firstLine="236"/>
        <w:rPr>
          <w:sz w:val="24"/>
          <w:szCs w:val="24"/>
        </w:rPr>
      </w:pPr>
      <w:r w:rsidRPr="00DD38F0">
        <w:rPr>
          <w:rFonts w:hint="eastAsia"/>
          <w:sz w:val="24"/>
          <w:szCs w:val="24"/>
        </w:rPr>
        <w:t>下記のとおり、入札金額の内訳を提出いたします。</w:t>
      </w:r>
    </w:p>
    <w:p w14:paraId="252E899A" w14:textId="77777777" w:rsidR="00C724A6" w:rsidRPr="00DD38F0" w:rsidRDefault="00C724A6" w:rsidP="00C724A6">
      <w:pPr>
        <w:spacing w:line="200" w:lineRule="exact"/>
      </w:pPr>
    </w:p>
    <w:tbl>
      <w:tblPr>
        <w:tblStyle w:val="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4"/>
        <w:gridCol w:w="6906"/>
      </w:tblGrid>
      <w:tr w:rsidR="00C724A6" w:rsidRPr="00DD38F0" w14:paraId="71CBBCC0" w14:textId="77777777" w:rsidTr="00A017CE">
        <w:trPr>
          <w:trHeight w:val="453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0B1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工　事　番　号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41E51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</w:tr>
      <w:tr w:rsidR="00C724A6" w:rsidRPr="00DD38F0" w14:paraId="3A88C3B5" w14:textId="77777777" w:rsidTr="00A017CE">
        <w:trPr>
          <w:trHeight w:val="453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4FBDA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E9577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</w:tr>
    </w:tbl>
    <w:p w14:paraId="2BC8C98D" w14:textId="77777777" w:rsidR="00C724A6" w:rsidRPr="00DD38F0" w:rsidRDefault="00C724A6" w:rsidP="00C724A6">
      <w:pPr>
        <w:spacing w:line="200" w:lineRule="exact"/>
      </w:pPr>
    </w:p>
    <w:tbl>
      <w:tblPr>
        <w:tblStyle w:val="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1"/>
        <w:gridCol w:w="3972"/>
        <w:gridCol w:w="3987"/>
      </w:tblGrid>
      <w:tr w:rsidR="00C724A6" w:rsidRPr="00DD38F0" w14:paraId="6B529B82" w14:textId="77777777" w:rsidTr="00A017CE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E8F50C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工　　種　　等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40DAA80" w14:textId="77777777" w:rsidR="00C724A6" w:rsidRPr="00DD38F0" w:rsidRDefault="00C724A6" w:rsidP="00A017CE">
            <w:pPr>
              <w:ind w:firstLineChars="300" w:firstLine="708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見　積　金　額　　　（円）</w:t>
            </w:r>
          </w:p>
        </w:tc>
      </w:tr>
      <w:tr w:rsidR="00C724A6" w:rsidRPr="00DD38F0" w14:paraId="2CDBA6A3" w14:textId="77777777" w:rsidTr="00A017CE">
        <w:trPr>
          <w:trHeight w:val="397"/>
        </w:trPr>
        <w:tc>
          <w:tcPr>
            <w:tcW w:w="1102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24AE1B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直</w:t>
            </w:r>
          </w:p>
          <w:p w14:paraId="29382098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  <w:p w14:paraId="69473870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接</w:t>
            </w:r>
          </w:p>
          <w:p w14:paraId="6C4D1CFE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  <w:p w14:paraId="655E2339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工</w:t>
            </w:r>
          </w:p>
          <w:p w14:paraId="677A31B9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  <w:p w14:paraId="55D27540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事</w:t>
            </w:r>
          </w:p>
          <w:p w14:paraId="05E8F970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  <w:p w14:paraId="55B5E15A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40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538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7A1EB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785D708A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949522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EBA1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54C2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499687D3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B344B6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737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A85AA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16E730EB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E584EB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7FD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8ACBA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0581AE49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4C5694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FE1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3827D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7D3F1796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07D4D3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863B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66EA3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05DB6AD4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78D46C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89D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F0FBC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421E99CB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DFE16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7F3D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31A8E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7823080C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FEE347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F2A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0E5F7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48B00A8D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8B3F6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CB18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832C2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4B0D08E5" w14:textId="77777777" w:rsidTr="00A017CE">
        <w:trPr>
          <w:trHeight w:val="397"/>
        </w:trPr>
        <w:tc>
          <w:tcPr>
            <w:tcW w:w="110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91A767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FEEA4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2C358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4F9DB58F" w14:textId="77777777" w:rsidTr="00A017CE">
        <w:trPr>
          <w:trHeight w:val="397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1B28C2" w14:textId="77777777" w:rsidR="00C724A6" w:rsidRPr="00DD38F0" w:rsidRDefault="00C724A6" w:rsidP="00A017CE">
            <w:pPr>
              <w:rPr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F78614" w14:textId="77777777" w:rsidR="00C724A6" w:rsidRPr="00DD38F0" w:rsidRDefault="00C724A6" w:rsidP="00A017CE">
            <w:pPr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（直　接　工　事　費）　計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F5A72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294F7725" w14:textId="77777777" w:rsidTr="00A017CE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2050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共　通　仮　設　費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39673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7E0180A2" w14:textId="77777777" w:rsidTr="00A017CE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A9736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現　場　管　理　費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EB7B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42D477DA" w14:textId="77777777" w:rsidTr="00A017CE">
        <w:trPr>
          <w:trHeight w:val="397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AB0B479" w14:textId="77777777" w:rsidR="00C724A6" w:rsidRPr="00DD38F0" w:rsidRDefault="00C724A6" w:rsidP="00A017CE">
            <w:pPr>
              <w:jc w:val="center"/>
              <w:rPr>
                <w:sz w:val="24"/>
                <w:szCs w:val="24"/>
              </w:rPr>
            </w:pPr>
            <w:r w:rsidRPr="00DD38F0">
              <w:rPr>
                <w:rFonts w:hint="eastAsia"/>
                <w:sz w:val="24"/>
                <w:szCs w:val="24"/>
              </w:rPr>
              <w:t>一　般　管　理　費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80855E9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C724A6" w:rsidRPr="00DD38F0" w14:paraId="22468B8A" w14:textId="77777777" w:rsidTr="00A017CE">
        <w:trPr>
          <w:trHeight w:val="522"/>
        </w:trPr>
        <w:tc>
          <w:tcPr>
            <w:tcW w:w="5185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6C67A" w14:textId="77777777" w:rsidR="00C724A6" w:rsidRPr="00DD38F0" w:rsidRDefault="00C724A6" w:rsidP="00A017C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工事価格（税抜）（合計）</w:t>
            </w:r>
          </w:p>
        </w:tc>
        <w:tc>
          <w:tcPr>
            <w:tcW w:w="4083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91FD1" w14:textId="77777777" w:rsidR="00C724A6" w:rsidRPr="00DD38F0" w:rsidRDefault="00C724A6" w:rsidP="00A017C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38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14:paraId="0763F538" w14:textId="77777777" w:rsidR="00C724A6" w:rsidRPr="00DD38F0" w:rsidRDefault="00C724A6" w:rsidP="00C724A6">
      <w:pPr>
        <w:spacing w:line="100" w:lineRule="exact"/>
        <w:ind w:firstLineChars="100" w:firstLine="216"/>
        <w:jc w:val="left"/>
      </w:pPr>
    </w:p>
    <w:p w14:paraId="20C30EC8" w14:textId="77777777" w:rsidR="00C724A6" w:rsidRPr="00DD38F0" w:rsidRDefault="00C724A6" w:rsidP="00C724A6">
      <w:pPr>
        <w:spacing w:line="320" w:lineRule="exact"/>
        <w:ind w:firstLineChars="100" w:firstLine="216"/>
        <w:jc w:val="left"/>
      </w:pPr>
      <w:r w:rsidRPr="00DD38F0">
        <w:rPr>
          <w:rFonts w:hint="eastAsia"/>
        </w:rPr>
        <w:t>※１　入札書における「入札金額」と本書における「工事価格」は、必ず一致すること。</w:t>
      </w:r>
    </w:p>
    <w:p w14:paraId="761AD34A" w14:textId="77777777" w:rsidR="00C724A6" w:rsidRPr="00DD38F0" w:rsidRDefault="00C724A6" w:rsidP="00C724A6">
      <w:pPr>
        <w:spacing w:line="320" w:lineRule="exact"/>
        <w:ind w:firstLineChars="400" w:firstLine="864"/>
        <w:jc w:val="left"/>
      </w:pPr>
      <w:r w:rsidRPr="00DD38F0">
        <w:rPr>
          <w:rFonts w:hint="eastAsia"/>
        </w:rPr>
        <w:t>一致しない場合は、“無効”となるので注意すること。</w:t>
      </w:r>
    </w:p>
    <w:p w14:paraId="7E28A668" w14:textId="77777777" w:rsidR="00C724A6" w:rsidRPr="00DD38F0" w:rsidRDefault="00C724A6" w:rsidP="00C724A6">
      <w:pPr>
        <w:spacing w:line="320" w:lineRule="exact"/>
        <w:ind w:firstLineChars="100" w:firstLine="216"/>
        <w:jc w:val="left"/>
      </w:pPr>
      <w:r w:rsidRPr="00DD38F0">
        <w:rPr>
          <w:rFonts w:hint="eastAsia"/>
        </w:rPr>
        <w:t>※２　本表における見積金額に違算がある場合は、“無効”となるので注意すること。</w:t>
      </w:r>
    </w:p>
    <w:p w14:paraId="7884CC9A" w14:textId="77777777" w:rsidR="00C724A6" w:rsidRPr="00DD38F0" w:rsidRDefault="00C724A6" w:rsidP="00C724A6">
      <w:pPr>
        <w:spacing w:line="320" w:lineRule="exact"/>
        <w:ind w:firstLineChars="100" w:firstLine="216"/>
        <w:jc w:val="left"/>
        <w:rPr>
          <w:u w:val="single"/>
        </w:rPr>
      </w:pPr>
    </w:p>
    <w:p w14:paraId="19AA34A5" w14:textId="77777777" w:rsidR="00C724A6" w:rsidRPr="00DD38F0" w:rsidRDefault="00C724A6" w:rsidP="00C724A6">
      <w:pPr>
        <w:widowControl/>
        <w:wordWrap/>
        <w:overflowPunct/>
        <w:autoSpaceDE/>
        <w:autoSpaceDN/>
        <w:adjustRightInd/>
        <w:spacing w:line="120" w:lineRule="exact"/>
        <w:jc w:val="left"/>
      </w:pPr>
      <w:r w:rsidRPr="00DD38F0">
        <w:br w:type="page"/>
      </w:r>
    </w:p>
    <w:p w14:paraId="31B26BCB" w14:textId="77777777" w:rsidR="00C724A6" w:rsidRDefault="00C724A6" w:rsidP="00C724A6">
      <w:pPr>
        <w:wordWrap/>
        <w:overflowPunct/>
        <w:autoSpaceDE/>
        <w:autoSpaceDN/>
        <w:adjustRightInd/>
        <w:jc w:val="left"/>
        <w:rPr>
          <w:rFonts w:ascii="ＭＳ ゴシック" w:eastAsia="ＭＳ ゴシック" w:hAnsi="ＭＳ ゴシック" w:cs="Times New Roman"/>
          <w:b/>
          <w:color w:val="FF0000"/>
          <w:kern w:val="2"/>
          <w:sz w:val="28"/>
          <w:szCs w:val="28"/>
        </w:rPr>
        <w:sectPr w:rsidR="00C724A6" w:rsidSect="008673E1">
          <w:pgSz w:w="11906" w:h="16838" w:code="9"/>
          <w:pgMar w:top="1276" w:right="1418" w:bottom="1276" w:left="1418" w:header="283" w:footer="283" w:gutter="0"/>
          <w:cols w:space="425"/>
          <w:docGrid w:type="linesAndChars" w:linePitch="373" w:charSpace="-829"/>
        </w:sectPr>
      </w:pPr>
    </w:p>
    <w:p w14:paraId="24DE1A06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200" w:firstLine="480"/>
        <w:jc w:val="left"/>
        <w:rPr>
          <w:rFonts w:ascii="Century" w:hAnsi="Century" w:cs="Times New Roman"/>
          <w:kern w:val="2"/>
          <w:sz w:val="24"/>
          <w:szCs w:val="24"/>
        </w:rPr>
      </w:pPr>
      <w:r w:rsidRPr="004456B2">
        <w:rPr>
          <w:rFonts w:ascii="Century" w:hAnsi="Century" w:cs="Times New Roman" w:hint="eastAsia"/>
          <w:kern w:val="2"/>
          <w:sz w:val="24"/>
          <w:szCs w:val="24"/>
        </w:rPr>
        <w:lastRenderedPageBreak/>
        <w:t>様式</w:t>
      </w:r>
      <w:r w:rsidR="00E916A7">
        <w:rPr>
          <w:rFonts w:ascii="Century" w:hAnsi="Century" w:cs="Times New Roman" w:hint="eastAsia"/>
          <w:kern w:val="2"/>
          <w:sz w:val="24"/>
          <w:szCs w:val="24"/>
        </w:rPr>
        <w:t>第２号</w:t>
      </w:r>
    </w:p>
    <w:p w14:paraId="77991265" w14:textId="77777777" w:rsidR="00133BDF" w:rsidRPr="004456B2" w:rsidRDefault="00133BDF" w:rsidP="00133BDF">
      <w:pPr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Times New Roman"/>
          <w:kern w:val="2"/>
          <w:sz w:val="36"/>
          <w:szCs w:val="36"/>
        </w:rPr>
      </w:pPr>
      <w:r w:rsidRPr="004456B2">
        <w:rPr>
          <w:rFonts w:ascii="ＭＳ ゴシック" w:eastAsia="ＭＳ ゴシック" w:hAnsi="ＭＳ ゴシック" w:cs="Times New Roman" w:hint="eastAsia"/>
          <w:kern w:val="2"/>
          <w:sz w:val="36"/>
          <w:szCs w:val="36"/>
        </w:rPr>
        <w:t>入　　札　　辞　　退　　届</w:t>
      </w:r>
    </w:p>
    <w:p w14:paraId="4663B210" w14:textId="77777777" w:rsidR="00133BDF" w:rsidRPr="004456B2" w:rsidRDefault="00133BDF" w:rsidP="00E916A7">
      <w:pPr>
        <w:wordWrap/>
        <w:overflowPunct/>
        <w:autoSpaceDE/>
        <w:autoSpaceDN/>
        <w:adjustRightInd/>
        <w:ind w:firstLineChars="4800" w:firstLine="1152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　　年　　月　　日</w:t>
      </w:r>
    </w:p>
    <w:p w14:paraId="79B2F5F0" w14:textId="77777777" w:rsidR="00133BDF" w:rsidRPr="004456B2" w:rsidRDefault="00133BDF" w:rsidP="00133BDF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8"/>
          <w:szCs w:val="28"/>
          <w:u w:val="double"/>
        </w:rPr>
      </w:pPr>
    </w:p>
    <w:p w14:paraId="6191E821" w14:textId="5B3D62F8" w:rsidR="00133BDF" w:rsidRPr="004456B2" w:rsidRDefault="007708E0" w:rsidP="00133BDF">
      <w:pPr>
        <w:wordWrap/>
        <w:overflowPunct/>
        <w:autoSpaceDE/>
        <w:autoSpaceDN/>
        <w:adjustRightInd/>
        <w:ind w:firstLineChars="1100" w:firstLine="264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西条市長　</w:t>
      </w:r>
      <w:r w:rsidR="00091A80">
        <w:rPr>
          <w:rFonts w:cs="Times New Roman" w:hint="eastAsia"/>
          <w:kern w:val="2"/>
          <w:sz w:val="24"/>
          <w:szCs w:val="24"/>
        </w:rPr>
        <w:t xml:space="preserve">　　　　　　　　</w:t>
      </w:r>
      <w:r w:rsidR="00133BDF" w:rsidRPr="004456B2">
        <w:rPr>
          <w:rFonts w:cs="Times New Roman" w:hint="eastAsia"/>
          <w:kern w:val="2"/>
          <w:sz w:val="24"/>
          <w:szCs w:val="24"/>
        </w:rPr>
        <w:t xml:space="preserve">　　</w:t>
      </w:r>
      <w:r w:rsidR="00E916A7">
        <w:rPr>
          <w:rFonts w:cs="Times New Roman" w:hint="eastAsia"/>
          <w:kern w:val="2"/>
          <w:sz w:val="24"/>
          <w:szCs w:val="24"/>
        </w:rPr>
        <w:t>殿</w:t>
      </w:r>
    </w:p>
    <w:p w14:paraId="35832237" w14:textId="77777777" w:rsidR="00133BDF" w:rsidRPr="004456B2" w:rsidRDefault="00133BDF" w:rsidP="00133BDF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p w14:paraId="02C464DC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 xml:space="preserve">住　　　　所　　</w:t>
      </w:r>
    </w:p>
    <w:p w14:paraId="435E0D56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商号又は名称　　</w:t>
      </w:r>
    </w:p>
    <w:p w14:paraId="0A3265AE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>代表者</w:t>
      </w:r>
      <w:r>
        <w:rPr>
          <w:rFonts w:cs="Times New Roman" w:hint="eastAsia"/>
          <w:sz w:val="24"/>
          <w:szCs w:val="24"/>
        </w:rPr>
        <w:t>職</w:t>
      </w:r>
      <w:r w:rsidRPr="004456B2">
        <w:rPr>
          <w:rFonts w:cs="Times New Roman" w:hint="eastAsia"/>
          <w:sz w:val="24"/>
          <w:szCs w:val="24"/>
        </w:rPr>
        <w:t>氏名</w:t>
      </w:r>
      <w:r w:rsidRPr="004456B2">
        <w:rPr>
          <w:rFonts w:cs="Times New Roman" w:hint="eastAsia"/>
          <w:kern w:val="2"/>
          <w:sz w:val="24"/>
          <w:szCs w:val="24"/>
        </w:rPr>
        <w:t xml:space="preserve">　　　　　　　　　　　　　　　　　　　　　</w:t>
      </w:r>
      <w:r w:rsidR="00E916A7">
        <w:rPr>
          <w:rFonts w:cs="Times New Roman" w:hint="eastAsia"/>
          <w:kern w:val="2"/>
          <w:sz w:val="24"/>
          <w:szCs w:val="24"/>
        </w:rPr>
        <w:t>㊞</w:t>
      </w:r>
    </w:p>
    <w:p w14:paraId="4A7368A0" w14:textId="77777777" w:rsidR="00133BDF" w:rsidRPr="004456B2" w:rsidRDefault="00133BDF" w:rsidP="00133BDF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p w14:paraId="4881A69B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sz w:val="24"/>
          <w:szCs w:val="24"/>
          <w:u w:val="dotted"/>
        </w:rPr>
        <w:t>工事(業務)番号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第　　　　号 </w:t>
      </w:r>
    </w:p>
    <w:p w14:paraId="30E1520A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sz w:val="24"/>
          <w:szCs w:val="24"/>
          <w:u w:val="dotted"/>
        </w:rPr>
        <w:t>工 事(業 務)名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</w:t>
      </w:r>
    </w:p>
    <w:p w14:paraId="4F151948" w14:textId="77777777" w:rsidR="00133BDF" w:rsidRPr="004456B2" w:rsidRDefault="00133BDF" w:rsidP="00133BDF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p w14:paraId="7777BC37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>上記について指名を受けましたが、下記理由により入札を辞退します。</w:t>
      </w:r>
    </w:p>
    <w:p w14:paraId="477C7ABF" w14:textId="77777777" w:rsidR="00133BDF" w:rsidRPr="004456B2" w:rsidRDefault="00133BDF" w:rsidP="00133BDF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>（理　由）</w:t>
      </w:r>
    </w:p>
    <w:p w14:paraId="0D7DD977" w14:textId="77777777" w:rsidR="00133BDF" w:rsidRDefault="00133BDF" w:rsidP="00133BDF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p w14:paraId="300C692C" w14:textId="77777777" w:rsidR="00A017CE" w:rsidRPr="004456B2" w:rsidRDefault="00A017CE" w:rsidP="00133BDF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  <w:r w:rsidRPr="00E0229E">
        <w:rPr>
          <w:rFonts w:cs="Times New Roman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9EA7AF8" wp14:editId="29882F9A">
                <wp:simplePos x="0" y="0"/>
                <wp:positionH relativeFrom="column">
                  <wp:posOffset>3558540</wp:posOffset>
                </wp:positionH>
                <wp:positionV relativeFrom="paragraph">
                  <wp:posOffset>273050</wp:posOffset>
                </wp:positionV>
                <wp:extent cx="5448300" cy="662940"/>
                <wp:effectExtent l="0" t="0" r="19050" b="2286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629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6EF6" id="大かっこ 11" o:spid="_x0000_s1026" type="#_x0000_t185" style="position:absolute;margin-left:280.2pt;margin-top:21.5pt;width:429pt;height:52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" strokecolor="black [3213]"/>
            </w:pict>
          </mc:Fallback>
        </mc:AlternateContent>
      </w:r>
    </w:p>
    <w:p w14:paraId="672B86A3" w14:textId="77777777" w:rsidR="00A017CE" w:rsidRPr="005A22D4" w:rsidRDefault="00A017CE" w:rsidP="00A017CE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  <w:r w:rsidRPr="005A22D4">
        <w:rPr>
          <w:rFonts w:cs="Times New Roman" w:hint="eastAsia"/>
          <w:sz w:val="21"/>
          <w:szCs w:val="21"/>
        </w:rPr>
        <w:t>※代表者印を省略する場合</w:t>
      </w:r>
    </w:p>
    <w:p w14:paraId="0BD90A43" w14:textId="77777777" w:rsidR="00A017CE" w:rsidRPr="005A22D4" w:rsidRDefault="00A017CE" w:rsidP="00A017CE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</w:p>
    <w:p w14:paraId="206B6729" w14:textId="77777777" w:rsidR="00A017CE" w:rsidRPr="005A22D4" w:rsidRDefault="00A017CE" w:rsidP="00A017CE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  <w:r w:rsidRPr="005A22D4">
        <w:rPr>
          <w:rFonts w:cs="Times New Roman" w:hint="eastAsia"/>
          <w:sz w:val="21"/>
          <w:szCs w:val="21"/>
          <w:u w:val="single"/>
        </w:rPr>
        <w:t xml:space="preserve">担当者職氏名：　　　　　　　　　　　　　</w:t>
      </w:r>
      <w:r w:rsidRPr="005A22D4">
        <w:rPr>
          <w:rFonts w:cs="Times New Roman" w:hint="eastAsia"/>
          <w:sz w:val="21"/>
          <w:szCs w:val="21"/>
        </w:rPr>
        <w:t xml:space="preserve">　　</w:t>
      </w:r>
      <w:r w:rsidRPr="005A22D4">
        <w:rPr>
          <w:rFonts w:cs="Times New Roman" w:hint="eastAsia"/>
          <w:sz w:val="21"/>
          <w:szCs w:val="21"/>
          <w:u w:val="single"/>
        </w:rPr>
        <w:t xml:space="preserve">連絡先：　　　　　　　　　　　　</w:t>
      </w:r>
    </w:p>
    <w:p w14:paraId="536159EC" w14:textId="77777777" w:rsidR="00133BDF" w:rsidRDefault="00133BDF">
      <w:pPr>
        <w:widowControl/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br w:type="page"/>
      </w:r>
    </w:p>
    <w:p w14:paraId="58C39E41" w14:textId="77777777" w:rsidR="004456B2" w:rsidRPr="004456B2" w:rsidRDefault="004456B2" w:rsidP="004456B2">
      <w:pPr>
        <w:wordWrap/>
        <w:overflowPunct/>
        <w:autoSpaceDE/>
        <w:autoSpaceDN/>
        <w:adjustRightInd/>
        <w:ind w:firstLineChars="200" w:firstLine="48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lastRenderedPageBreak/>
        <w:t>様式</w:t>
      </w:r>
      <w:r w:rsidR="00E916A7">
        <w:rPr>
          <w:rFonts w:cs="Times New Roman" w:hint="eastAsia"/>
          <w:kern w:val="2"/>
          <w:sz w:val="24"/>
          <w:szCs w:val="24"/>
        </w:rPr>
        <w:t>第３号</w:t>
      </w:r>
    </w:p>
    <w:p w14:paraId="639B168D" w14:textId="77777777" w:rsidR="004456B2" w:rsidRPr="004456B2" w:rsidRDefault="004456B2" w:rsidP="004456B2">
      <w:pPr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Times New Roman"/>
          <w:kern w:val="2"/>
          <w:sz w:val="36"/>
          <w:szCs w:val="36"/>
        </w:rPr>
      </w:pPr>
      <w:r w:rsidRPr="004456B2">
        <w:rPr>
          <w:rFonts w:ascii="ＭＳ ゴシック" w:eastAsia="ＭＳ ゴシック" w:hAnsi="ＭＳ ゴシック" w:cs="Times New Roman" w:hint="eastAsia"/>
          <w:kern w:val="2"/>
          <w:sz w:val="36"/>
          <w:szCs w:val="36"/>
        </w:rPr>
        <w:t>委　　　　　任　　　　　状</w:t>
      </w:r>
    </w:p>
    <w:p w14:paraId="4FBD117D" w14:textId="77777777" w:rsidR="004456B2" w:rsidRPr="004456B2" w:rsidRDefault="004456B2" w:rsidP="00E916A7">
      <w:pPr>
        <w:wordWrap/>
        <w:overflowPunct/>
        <w:autoSpaceDE/>
        <w:autoSpaceDN/>
        <w:adjustRightInd/>
        <w:ind w:firstLineChars="4800" w:firstLine="1152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　　年　　月　　日</w:t>
      </w:r>
    </w:p>
    <w:p w14:paraId="2354C254" w14:textId="77777777" w:rsidR="004456B2" w:rsidRPr="004456B2" w:rsidRDefault="004456B2" w:rsidP="009C0140">
      <w:pPr>
        <w:wordWrap/>
        <w:overflowPunct/>
        <w:autoSpaceDE/>
        <w:autoSpaceDN/>
        <w:adjustRightInd/>
        <w:spacing w:line="360" w:lineRule="exact"/>
        <w:jc w:val="left"/>
        <w:rPr>
          <w:rFonts w:cs="Times New Roman"/>
          <w:kern w:val="2"/>
          <w:sz w:val="28"/>
          <w:szCs w:val="28"/>
          <w:u w:val="double"/>
        </w:rPr>
      </w:pPr>
    </w:p>
    <w:p w14:paraId="05AFC2CC" w14:textId="76FC0B92" w:rsidR="004456B2" w:rsidRPr="004456B2" w:rsidRDefault="007708E0" w:rsidP="00073286">
      <w:pPr>
        <w:wordWrap/>
        <w:overflowPunct/>
        <w:autoSpaceDE/>
        <w:autoSpaceDN/>
        <w:adjustRightInd/>
        <w:spacing w:line="400" w:lineRule="exact"/>
        <w:ind w:firstLineChars="1100" w:firstLine="264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西条市長　</w:t>
      </w:r>
      <w:r w:rsidR="00091A80">
        <w:rPr>
          <w:rFonts w:cs="Times New Roman" w:hint="eastAsia"/>
          <w:kern w:val="2"/>
          <w:sz w:val="24"/>
          <w:szCs w:val="24"/>
        </w:rPr>
        <w:t xml:space="preserve">　　　　　　　　</w:t>
      </w:r>
      <w:r w:rsidR="004456B2" w:rsidRPr="004456B2">
        <w:rPr>
          <w:rFonts w:cs="Times New Roman" w:hint="eastAsia"/>
          <w:kern w:val="2"/>
          <w:sz w:val="24"/>
          <w:szCs w:val="24"/>
        </w:rPr>
        <w:t xml:space="preserve">　　</w:t>
      </w:r>
      <w:r w:rsidR="00E916A7">
        <w:rPr>
          <w:rFonts w:cs="Times New Roman" w:hint="eastAsia"/>
          <w:kern w:val="2"/>
          <w:sz w:val="24"/>
          <w:szCs w:val="24"/>
        </w:rPr>
        <w:t>殿</w:t>
      </w:r>
    </w:p>
    <w:p w14:paraId="42D0BB04" w14:textId="77777777" w:rsidR="004456B2" w:rsidRPr="004456B2" w:rsidRDefault="004456B2" w:rsidP="00073286">
      <w:pPr>
        <w:wordWrap/>
        <w:overflowPunct/>
        <w:autoSpaceDE/>
        <w:autoSpaceDN/>
        <w:adjustRightInd/>
        <w:spacing w:line="400" w:lineRule="exact"/>
        <w:jc w:val="left"/>
        <w:rPr>
          <w:rFonts w:cs="Times New Roman"/>
          <w:kern w:val="2"/>
          <w:sz w:val="24"/>
          <w:szCs w:val="24"/>
        </w:rPr>
      </w:pPr>
    </w:p>
    <w:p w14:paraId="5CA3570D" w14:textId="77777777" w:rsidR="004456B2" w:rsidRPr="004456B2" w:rsidRDefault="004456B2" w:rsidP="00073286">
      <w:pPr>
        <w:wordWrap/>
        <w:overflowPunct/>
        <w:autoSpaceDE/>
        <w:autoSpaceDN/>
        <w:adjustRightInd/>
        <w:spacing w:line="400" w:lineRule="exact"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 xml:space="preserve">住　　　　所　　</w:t>
      </w:r>
    </w:p>
    <w:p w14:paraId="014F7C52" w14:textId="77777777" w:rsidR="004456B2" w:rsidRPr="004456B2" w:rsidRDefault="004456B2" w:rsidP="00073286">
      <w:pPr>
        <w:wordWrap/>
        <w:overflowPunct/>
        <w:autoSpaceDE/>
        <w:autoSpaceDN/>
        <w:adjustRightInd/>
        <w:spacing w:line="400" w:lineRule="exact"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商号又は名称　　</w:t>
      </w:r>
    </w:p>
    <w:p w14:paraId="61610D29" w14:textId="3574E26A" w:rsidR="004456B2" w:rsidRPr="004456B2" w:rsidRDefault="004456B2" w:rsidP="00073286">
      <w:pPr>
        <w:wordWrap/>
        <w:overflowPunct/>
        <w:autoSpaceDE/>
        <w:autoSpaceDN/>
        <w:adjustRightInd/>
        <w:spacing w:line="400" w:lineRule="exact"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>代表者</w:t>
      </w:r>
      <w:r w:rsidR="00133BDF">
        <w:rPr>
          <w:rFonts w:cs="Times New Roman" w:hint="eastAsia"/>
          <w:sz w:val="24"/>
          <w:szCs w:val="24"/>
        </w:rPr>
        <w:t>職</w:t>
      </w:r>
      <w:r w:rsidRPr="004456B2">
        <w:rPr>
          <w:rFonts w:cs="Times New Roman" w:hint="eastAsia"/>
          <w:sz w:val="24"/>
          <w:szCs w:val="24"/>
        </w:rPr>
        <w:t>氏名</w:t>
      </w:r>
      <w:r w:rsidRPr="004456B2">
        <w:rPr>
          <w:rFonts w:cs="Times New Roman" w:hint="eastAsia"/>
          <w:kern w:val="2"/>
          <w:sz w:val="24"/>
          <w:szCs w:val="24"/>
        </w:rPr>
        <w:t xml:space="preserve">　　　　　　　　　　　　　　　　　　　　　</w:t>
      </w:r>
      <w:bookmarkStart w:id="0" w:name="_Hlk189572803"/>
      <w:r w:rsidR="0038284D" w:rsidRPr="00FD5B42">
        <w:rPr>
          <w:rFonts w:cs="Times New Roman" w:hint="eastAsia"/>
          <w:kern w:val="2"/>
          <w:sz w:val="24"/>
          <w:szCs w:val="24"/>
        </w:rPr>
        <w:t>㊞</w:t>
      </w:r>
      <w:bookmarkEnd w:id="0"/>
    </w:p>
    <w:p w14:paraId="6342C0A6" w14:textId="77777777" w:rsidR="004456B2" w:rsidRPr="004456B2" w:rsidRDefault="004456B2" w:rsidP="00073286">
      <w:pPr>
        <w:wordWrap/>
        <w:overflowPunct/>
        <w:autoSpaceDE/>
        <w:autoSpaceDN/>
        <w:adjustRightInd/>
        <w:spacing w:line="400" w:lineRule="exact"/>
        <w:jc w:val="left"/>
        <w:rPr>
          <w:rFonts w:cs="Times New Roman"/>
          <w:kern w:val="2"/>
          <w:sz w:val="24"/>
          <w:szCs w:val="24"/>
        </w:rPr>
      </w:pPr>
    </w:p>
    <w:p w14:paraId="12E5950C" w14:textId="77777777" w:rsidR="004456B2" w:rsidRPr="004456B2" w:rsidRDefault="004456B2" w:rsidP="00073286">
      <w:pPr>
        <w:wordWrap/>
        <w:overflowPunct/>
        <w:autoSpaceDE/>
        <w:autoSpaceDN/>
        <w:adjustRightInd/>
        <w:spacing w:line="400" w:lineRule="exact"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sz w:val="24"/>
          <w:szCs w:val="24"/>
          <w:u w:val="dotted"/>
        </w:rPr>
        <w:t>工事(業務)番号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第　　　　号　</w:t>
      </w:r>
    </w:p>
    <w:p w14:paraId="0C93A0B0" w14:textId="74E49EBF" w:rsidR="004456B2" w:rsidRPr="004456B2" w:rsidRDefault="004456B2" w:rsidP="00073286">
      <w:pPr>
        <w:wordWrap/>
        <w:overflowPunct/>
        <w:autoSpaceDE/>
        <w:autoSpaceDN/>
        <w:adjustRightInd/>
        <w:spacing w:line="400" w:lineRule="exact"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sz w:val="24"/>
          <w:szCs w:val="24"/>
          <w:u w:val="dotted"/>
        </w:rPr>
        <w:t>工 事(業 務)名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</w:t>
      </w:r>
    </w:p>
    <w:p w14:paraId="168843AD" w14:textId="77777777" w:rsidR="004456B2" w:rsidRPr="004456B2" w:rsidRDefault="004456B2" w:rsidP="009C0140">
      <w:pPr>
        <w:wordWrap/>
        <w:overflowPunct/>
        <w:autoSpaceDE/>
        <w:autoSpaceDN/>
        <w:adjustRightInd/>
        <w:spacing w:line="360" w:lineRule="exact"/>
        <w:ind w:firstLineChars="900" w:firstLine="2160"/>
        <w:jc w:val="left"/>
        <w:rPr>
          <w:rFonts w:cs="Times New Roman"/>
          <w:kern w:val="2"/>
          <w:sz w:val="24"/>
          <w:szCs w:val="24"/>
        </w:rPr>
      </w:pPr>
    </w:p>
    <w:p w14:paraId="0498FF1F" w14:textId="3A674E20" w:rsidR="004456B2" w:rsidRPr="004456B2" w:rsidRDefault="004456B2" w:rsidP="009C0140">
      <w:pPr>
        <w:wordWrap/>
        <w:overflowPunct/>
        <w:autoSpaceDE/>
        <w:autoSpaceDN/>
        <w:adjustRightInd/>
        <w:spacing w:line="360" w:lineRule="exact"/>
        <w:ind w:firstLineChars="1200" w:firstLine="2880"/>
        <w:jc w:val="left"/>
        <w:rPr>
          <w:rFonts w:cs="Times New Roman"/>
          <w:kern w:val="2"/>
          <w:sz w:val="24"/>
          <w:szCs w:val="24"/>
        </w:rPr>
      </w:pPr>
      <w:bookmarkStart w:id="1" w:name="_Hlk189572602"/>
      <w:r w:rsidRPr="004456B2">
        <w:rPr>
          <w:rFonts w:cs="Times New Roman" w:hint="eastAsia"/>
          <w:kern w:val="2"/>
          <w:sz w:val="24"/>
          <w:szCs w:val="24"/>
        </w:rPr>
        <w:t>上記工事（業務）の入札及び見積</w:t>
      </w:r>
      <w:r w:rsidR="00E916A7">
        <w:rPr>
          <w:rFonts w:cs="Times New Roman" w:hint="eastAsia"/>
          <w:kern w:val="2"/>
          <w:sz w:val="24"/>
          <w:szCs w:val="24"/>
        </w:rPr>
        <w:t>り</w:t>
      </w:r>
      <w:r w:rsidRPr="004456B2">
        <w:rPr>
          <w:rFonts w:cs="Times New Roman" w:hint="eastAsia"/>
          <w:kern w:val="2"/>
          <w:sz w:val="24"/>
          <w:szCs w:val="24"/>
        </w:rPr>
        <w:t>に関する一切の権限を次の者に委任します。</w:t>
      </w:r>
    </w:p>
    <w:p w14:paraId="7C7FEF5F" w14:textId="64E83792" w:rsidR="004456B2" w:rsidRPr="004456B2" w:rsidRDefault="00157F1D" w:rsidP="009C0140">
      <w:pPr>
        <w:wordWrap/>
        <w:overflowPunct/>
        <w:autoSpaceDE/>
        <w:autoSpaceDN/>
        <w:adjustRightInd/>
        <w:spacing w:line="360" w:lineRule="exact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A8C2D7" wp14:editId="260EA85D">
                <wp:simplePos x="0" y="0"/>
                <wp:positionH relativeFrom="column">
                  <wp:posOffset>7483631</wp:posOffset>
                </wp:positionH>
                <wp:positionV relativeFrom="paragraph">
                  <wp:posOffset>10771</wp:posOffset>
                </wp:positionV>
                <wp:extent cx="1137285" cy="1138687"/>
                <wp:effectExtent l="0" t="0" r="5715" b="4445"/>
                <wp:wrapNone/>
                <wp:docPr id="960017060" name="テキスト ボックス 264286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113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418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</w:tblGrid>
                            <w:tr w:rsidR="00073286" w:rsidRPr="00073286" w14:paraId="6C06F7BD" w14:textId="77777777" w:rsidTr="00157F1D">
                              <w:trPr>
                                <w:trHeight w:val="416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2C9351A" w14:textId="11BAF00F" w:rsidR="009C0140" w:rsidRPr="00157F1D" w:rsidRDefault="009C0140" w:rsidP="00020A93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D5B4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代理人使用印</w:t>
                                  </w:r>
                                </w:p>
                              </w:tc>
                            </w:tr>
                            <w:tr w:rsidR="00073286" w:rsidRPr="00073286" w14:paraId="5AA583A7" w14:textId="77777777" w:rsidTr="00157F1D">
                              <w:trPr>
                                <w:trHeight w:val="1135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25B10EF" w14:textId="77777777" w:rsidR="009C0140" w:rsidRPr="00F5164F" w:rsidRDefault="009C0140" w:rsidP="009C014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AB2D51" w14:textId="77777777" w:rsidR="009C0140" w:rsidRPr="00073286" w:rsidRDefault="009C0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8C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4286644" o:spid="_x0000_s1026" type="#_x0000_t202" style="position:absolute;margin-left:589.25pt;margin-top:.85pt;width:89.55pt;height:89.6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a8"/>
                        <w:tblW w:w="1418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</w:tblGrid>
                      <w:tr w:rsidR="00073286" w:rsidRPr="00073286" w14:paraId="6C06F7BD" w14:textId="77777777" w:rsidTr="00157F1D">
                        <w:trPr>
                          <w:trHeight w:val="416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32C9351A" w14:textId="11BAF00F" w:rsidR="009C0140" w:rsidRPr="00157F1D" w:rsidRDefault="009C0140" w:rsidP="00020A9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5B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代理人使用印</w:t>
                            </w:r>
                          </w:p>
                        </w:tc>
                      </w:tr>
                      <w:tr w:rsidR="00073286" w:rsidRPr="00073286" w14:paraId="5AA583A7" w14:textId="77777777" w:rsidTr="00157F1D">
                        <w:trPr>
                          <w:trHeight w:val="1135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625B10EF" w14:textId="77777777" w:rsidR="009C0140" w:rsidRPr="00F5164F" w:rsidRDefault="009C0140" w:rsidP="009C014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79AB2D51" w14:textId="77777777" w:rsidR="009C0140" w:rsidRPr="00073286" w:rsidRDefault="009C0140"/>
                  </w:txbxContent>
                </v:textbox>
              </v:shape>
            </w:pict>
          </mc:Fallback>
        </mc:AlternateContent>
      </w:r>
    </w:p>
    <w:p w14:paraId="530F08AC" w14:textId="77777777" w:rsidR="004456B2" w:rsidRPr="004456B2" w:rsidRDefault="004456B2" w:rsidP="009C0140">
      <w:pPr>
        <w:wordWrap/>
        <w:overflowPunct/>
        <w:autoSpaceDE/>
        <w:autoSpaceDN/>
        <w:adjustRightInd/>
        <w:spacing w:line="360" w:lineRule="exact"/>
        <w:ind w:firstLineChars="2700" w:firstLine="648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>住　　所</w:t>
      </w:r>
    </w:p>
    <w:p w14:paraId="02CC7D63" w14:textId="71299A0E" w:rsidR="004456B2" w:rsidRPr="004456B2" w:rsidRDefault="004456B2" w:rsidP="009C0140">
      <w:pPr>
        <w:wordWrap/>
        <w:overflowPunct/>
        <w:autoSpaceDE/>
        <w:autoSpaceDN/>
        <w:adjustRightInd/>
        <w:spacing w:line="360" w:lineRule="exact"/>
        <w:ind w:firstLineChars="2300" w:firstLine="5520"/>
        <w:jc w:val="left"/>
        <w:rPr>
          <w:rFonts w:ascii="Century" w:hAnsi="Century" w:cs="Times New Roman"/>
          <w:kern w:val="2"/>
          <w:sz w:val="24"/>
          <w:szCs w:val="24"/>
        </w:rPr>
      </w:pPr>
      <w:r w:rsidRPr="004456B2">
        <w:rPr>
          <w:rFonts w:ascii="Century" w:hAnsi="Century" w:cs="Times New Roman" w:hint="eastAsia"/>
          <w:kern w:val="2"/>
          <w:sz w:val="24"/>
          <w:szCs w:val="24"/>
        </w:rPr>
        <w:t>代理人</w:t>
      </w:r>
    </w:p>
    <w:p w14:paraId="79F2FCB4" w14:textId="14AC642E" w:rsidR="004456B2" w:rsidRDefault="004456B2" w:rsidP="009C0140">
      <w:pPr>
        <w:wordWrap/>
        <w:overflowPunct/>
        <w:autoSpaceDE/>
        <w:autoSpaceDN/>
        <w:adjustRightInd/>
        <w:spacing w:line="360" w:lineRule="exact"/>
        <w:ind w:firstLineChars="2700" w:firstLine="648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ascii="Century" w:hAnsi="Century" w:cs="Times New Roman" w:hint="eastAsia"/>
          <w:kern w:val="2"/>
          <w:sz w:val="24"/>
          <w:szCs w:val="24"/>
        </w:rPr>
        <w:t xml:space="preserve">氏　　名　　　　　　　　　　　　　　　　</w:t>
      </w:r>
    </w:p>
    <w:p w14:paraId="4736DCD0" w14:textId="2EF63BD1" w:rsidR="009C0140" w:rsidRDefault="00157F1D" w:rsidP="009C0140">
      <w:pPr>
        <w:wordWrap/>
        <w:overflowPunct/>
        <w:autoSpaceDE/>
        <w:autoSpaceDN/>
        <w:adjustRightInd/>
        <w:spacing w:line="360" w:lineRule="exact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7619585" wp14:editId="73014A7E">
                <wp:simplePos x="0" y="0"/>
                <wp:positionH relativeFrom="column">
                  <wp:posOffset>7267970</wp:posOffset>
                </wp:positionH>
                <wp:positionV relativeFrom="paragraph">
                  <wp:posOffset>62530</wp:posOffset>
                </wp:positionV>
                <wp:extent cx="1725283" cy="619808"/>
                <wp:effectExtent l="0" t="0" r="0" b="0"/>
                <wp:wrapNone/>
                <wp:docPr id="151194020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619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E975A" w14:textId="718CD8DB" w:rsidR="00157F1D" w:rsidRPr="00FD5B42" w:rsidRDefault="00157F1D" w:rsidP="00157F1D">
                            <w:pPr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5B42">
                              <w:rPr>
                                <w:rFonts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入札書及び見積書への押印を省略する場合は、代理人使用印の届出は不要とする。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19585" id="正方形/長方形 68" o:spid="_x0000_s1027" style="position:absolute;margin-left:572.3pt;margin-top:4.9pt;width:135.85pt;height:48.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" filled="f" stroked="f" strokeweight="2pt">
                <v:textbox>
                  <w:txbxContent>
                    <w:p w14:paraId="553E975A" w14:textId="718CD8DB" w:rsidR="00157F1D" w:rsidRPr="00FD5B42" w:rsidRDefault="00157F1D" w:rsidP="00157F1D">
                      <w:pPr>
                        <w:wordWrap/>
                        <w:overflowPunct/>
                        <w:autoSpaceDE/>
                        <w:autoSpaceDN/>
                        <w:adjustRightInd/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D5B42">
                        <w:rPr>
                          <w:rFonts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入札書及び見積書への押印を省略する場合は、代理人使用印の届出は不要とする。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1CB443A" w14:textId="2A445CEF" w:rsidR="00157F1D" w:rsidRDefault="00157F1D" w:rsidP="00F5164F">
      <w:pPr>
        <w:wordWrap/>
        <w:overflowPunct/>
        <w:autoSpaceDE/>
        <w:autoSpaceDN/>
        <w:adjustRightInd/>
        <w:ind w:firstLineChars="2800" w:firstLine="5880"/>
        <w:jc w:val="left"/>
        <w:rPr>
          <w:rFonts w:cs="Times New Roman"/>
          <w:kern w:val="2"/>
          <w:sz w:val="21"/>
          <w:szCs w:val="21"/>
        </w:rPr>
      </w:pPr>
    </w:p>
    <w:p w14:paraId="4371F91E" w14:textId="175DC174" w:rsidR="009C0140" w:rsidRPr="00F5164F" w:rsidRDefault="009C0140" w:rsidP="00157F1D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1"/>
          <w:szCs w:val="21"/>
        </w:rPr>
      </w:pPr>
      <w:r w:rsidRPr="00F5164F">
        <w:rPr>
          <w:rFonts w:cs="Times New Roman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FA93C92" wp14:editId="03AFB493">
                <wp:simplePos x="0" y="0"/>
                <wp:positionH relativeFrom="column">
                  <wp:posOffset>3558540</wp:posOffset>
                </wp:positionH>
                <wp:positionV relativeFrom="paragraph">
                  <wp:posOffset>273050</wp:posOffset>
                </wp:positionV>
                <wp:extent cx="5448300" cy="662940"/>
                <wp:effectExtent l="0" t="0" r="19050" b="22860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629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C2B2" id="大かっこ 32" o:spid="_x0000_s1026" type="#_x0000_t185" style="position:absolute;margin-left:280.2pt;margin-top:21.5pt;width:429pt;height:52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" strokecolor="windowText"/>
            </w:pict>
          </mc:Fallback>
        </mc:AlternateContent>
      </w:r>
    </w:p>
    <w:p w14:paraId="066ED53C" w14:textId="15F745B4" w:rsidR="009C0140" w:rsidRPr="005A22D4" w:rsidRDefault="009C0140" w:rsidP="009C0140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  <w:r w:rsidRPr="005A22D4">
        <w:rPr>
          <w:rFonts w:cs="Times New Roman" w:hint="eastAsia"/>
          <w:sz w:val="21"/>
          <w:szCs w:val="21"/>
        </w:rPr>
        <w:t>※代表者印を省略する場合</w:t>
      </w:r>
    </w:p>
    <w:p w14:paraId="64F71066" w14:textId="77777777" w:rsidR="009C0140" w:rsidRPr="005A22D4" w:rsidRDefault="009C0140" w:rsidP="009C0140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</w:p>
    <w:p w14:paraId="3146F01B" w14:textId="0C0A5673" w:rsidR="002D4E3C" w:rsidRDefault="009C0140" w:rsidP="00F5164F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  <w:r w:rsidRPr="005A22D4">
        <w:rPr>
          <w:rFonts w:cs="Times New Roman" w:hint="eastAsia"/>
          <w:sz w:val="21"/>
          <w:szCs w:val="21"/>
          <w:u w:val="single"/>
        </w:rPr>
        <w:t xml:space="preserve">担当者職氏名：　　　　　　　　　　　　　</w:t>
      </w:r>
      <w:r w:rsidRPr="005A22D4">
        <w:rPr>
          <w:rFonts w:cs="Times New Roman" w:hint="eastAsia"/>
          <w:sz w:val="21"/>
          <w:szCs w:val="21"/>
        </w:rPr>
        <w:t xml:space="preserve">　　</w:t>
      </w:r>
      <w:r w:rsidRPr="005A22D4">
        <w:rPr>
          <w:rFonts w:cs="Times New Roman" w:hint="eastAsia"/>
          <w:sz w:val="21"/>
          <w:szCs w:val="21"/>
          <w:u w:val="single"/>
        </w:rPr>
        <w:t xml:space="preserve">連絡先：　　　　　　　　　　　　</w:t>
      </w:r>
      <w:r w:rsidR="00C724A6">
        <w:rPr>
          <w:rFonts w:ascii="Century" w:hAnsi="Century" w:cs="Times New Roman"/>
          <w:kern w:val="2"/>
          <w:sz w:val="24"/>
          <w:szCs w:val="24"/>
        </w:rPr>
        <w:br w:type="page"/>
      </w:r>
      <w:bookmarkEnd w:id="1"/>
    </w:p>
    <w:p w14:paraId="36D1B76B" w14:textId="77777777" w:rsidR="002D4E3C" w:rsidRDefault="002D4E3C" w:rsidP="002D4E3C">
      <w:pPr>
        <w:wordWrap/>
        <w:spacing w:line="300" w:lineRule="exact"/>
        <w:jc w:val="left"/>
        <w:rPr>
          <w:rFonts w:cs="Times New Roman"/>
          <w:sz w:val="21"/>
          <w:szCs w:val="21"/>
        </w:rPr>
        <w:sectPr w:rsidR="002D4E3C" w:rsidSect="008673E1">
          <w:pgSz w:w="16838" w:h="11906" w:orient="landscape" w:code="9"/>
          <w:pgMar w:top="1134" w:right="962" w:bottom="851" w:left="1134" w:header="283" w:footer="283" w:gutter="0"/>
          <w:cols w:space="425"/>
          <w:docGrid w:type="lines" w:linePitch="481"/>
        </w:sectPr>
      </w:pPr>
    </w:p>
    <w:p w14:paraId="7E905F61" w14:textId="320CA715" w:rsidR="00020A93" w:rsidRPr="008032AB" w:rsidRDefault="00020A93" w:rsidP="00020A93">
      <w:pPr>
        <w:wordWrap/>
        <w:overflowPunct/>
        <w:autoSpaceDE/>
        <w:autoSpaceDN/>
        <w:adjustRightInd/>
        <w:ind w:firstLineChars="200" w:firstLine="480"/>
        <w:jc w:val="left"/>
        <w:rPr>
          <w:rFonts w:cs="Times New Roman"/>
          <w:kern w:val="2"/>
          <w:sz w:val="24"/>
          <w:szCs w:val="24"/>
        </w:rPr>
      </w:pPr>
      <w:r w:rsidRPr="008032AB">
        <w:rPr>
          <w:rFonts w:cs="Times New Roman" w:hint="eastAsia"/>
          <w:kern w:val="2"/>
          <w:sz w:val="24"/>
          <w:szCs w:val="24"/>
        </w:rPr>
        <w:lastRenderedPageBreak/>
        <w:t>様式第</w:t>
      </w:r>
      <w:r w:rsidR="008032AB">
        <w:rPr>
          <w:rFonts w:cs="Times New Roman" w:hint="eastAsia"/>
          <w:kern w:val="2"/>
          <w:sz w:val="24"/>
          <w:szCs w:val="24"/>
        </w:rPr>
        <w:t>４</w:t>
      </w:r>
      <w:r w:rsidRPr="008032AB">
        <w:rPr>
          <w:rFonts w:cs="Times New Roman" w:hint="eastAsia"/>
          <w:kern w:val="2"/>
          <w:sz w:val="24"/>
          <w:szCs w:val="24"/>
        </w:rPr>
        <w:t>号</w:t>
      </w:r>
    </w:p>
    <w:p w14:paraId="03A7FF1B" w14:textId="77777777" w:rsidR="00020A93" w:rsidRPr="004456B2" w:rsidRDefault="00020A93" w:rsidP="00020A93">
      <w:pPr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Times New Roman"/>
          <w:kern w:val="2"/>
          <w:sz w:val="36"/>
          <w:szCs w:val="36"/>
        </w:rPr>
      </w:pPr>
      <w:r w:rsidRPr="004456B2">
        <w:rPr>
          <w:rFonts w:ascii="ＭＳ ゴシック" w:eastAsia="ＭＳ ゴシック" w:hAnsi="ＭＳ ゴシック" w:cs="Times New Roman" w:hint="eastAsia"/>
          <w:kern w:val="2"/>
          <w:sz w:val="36"/>
          <w:szCs w:val="36"/>
        </w:rPr>
        <w:t>見　　　　　積　　　　　書</w:t>
      </w:r>
    </w:p>
    <w:p w14:paraId="5EF273D1" w14:textId="77777777" w:rsidR="00020A93" w:rsidRPr="004456B2" w:rsidRDefault="00020A93" w:rsidP="00020A93">
      <w:pPr>
        <w:wordWrap/>
        <w:overflowPunct/>
        <w:autoSpaceDE/>
        <w:autoSpaceDN/>
        <w:adjustRightInd/>
        <w:ind w:firstLineChars="4800" w:firstLine="1152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　　年　　月　　日</w:t>
      </w:r>
    </w:p>
    <w:p w14:paraId="1651FDEF" w14:textId="77777777" w:rsidR="00020A93" w:rsidRPr="004456B2" w:rsidRDefault="00020A93" w:rsidP="00020A93">
      <w:pPr>
        <w:wordWrap/>
        <w:overflowPunct/>
        <w:autoSpaceDE/>
        <w:autoSpaceDN/>
        <w:adjustRightInd/>
        <w:ind w:firstLineChars="600" w:firstLine="144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西条市長　　　　　　　　　</w:t>
      </w:r>
      <w:r w:rsidRPr="004456B2">
        <w:rPr>
          <w:rFonts w:cs="Times New Roman" w:hint="eastAsia"/>
          <w:kern w:val="2"/>
          <w:sz w:val="24"/>
          <w:szCs w:val="24"/>
        </w:rPr>
        <w:t xml:space="preserve">　　</w:t>
      </w:r>
      <w:r>
        <w:rPr>
          <w:rFonts w:cs="Times New Roman" w:hint="eastAsia"/>
          <w:kern w:val="2"/>
          <w:sz w:val="24"/>
          <w:szCs w:val="24"/>
        </w:rPr>
        <w:t>殿</w:t>
      </w:r>
    </w:p>
    <w:p w14:paraId="6287679B" w14:textId="77777777" w:rsidR="00020A93" w:rsidRPr="004456B2" w:rsidRDefault="00020A93" w:rsidP="00020A93">
      <w:pPr>
        <w:wordWrap/>
        <w:overflowPunct/>
        <w:autoSpaceDE/>
        <w:autoSpaceDN/>
        <w:adjustRightInd/>
        <w:jc w:val="left"/>
        <w:rPr>
          <w:rFonts w:cs="Times New Roman"/>
          <w:kern w:val="2"/>
          <w:sz w:val="24"/>
          <w:szCs w:val="24"/>
        </w:rPr>
      </w:pPr>
    </w:p>
    <w:p w14:paraId="7F9E7E78" w14:textId="77777777" w:rsidR="00020A93" w:rsidRPr="004456B2" w:rsidRDefault="00020A93" w:rsidP="00020A93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 xml:space="preserve">住　　　　所　　</w:t>
      </w:r>
    </w:p>
    <w:p w14:paraId="7E66C7A3" w14:textId="77777777" w:rsidR="00020A93" w:rsidRPr="00596BE7" w:rsidRDefault="00020A93" w:rsidP="00020A93">
      <w:pPr>
        <w:wordWrap/>
        <w:overflowPunct/>
        <w:autoSpaceDE/>
        <w:autoSpaceDN/>
        <w:adjustRightInd/>
        <w:ind w:firstLineChars="2300" w:firstLine="5520"/>
        <w:jc w:val="left"/>
        <w:rPr>
          <w:rFonts w:cs="Times New Roman"/>
          <w:kern w:val="2"/>
          <w:sz w:val="24"/>
          <w:szCs w:val="24"/>
        </w:rPr>
      </w:pPr>
      <w:r w:rsidRPr="00596BE7">
        <w:rPr>
          <w:rFonts w:cs="Times New Roman" w:hint="eastAsia"/>
          <w:kern w:val="2"/>
          <w:sz w:val="24"/>
          <w:szCs w:val="24"/>
        </w:rPr>
        <w:t xml:space="preserve">見　積　者　　商号又は名称　　</w:t>
      </w:r>
    </w:p>
    <w:p w14:paraId="4805B6C5" w14:textId="77777777" w:rsidR="00020A93" w:rsidRPr="004456B2" w:rsidRDefault="00020A93" w:rsidP="00020A93">
      <w:pPr>
        <w:wordWrap/>
        <w:overflowPunct/>
        <w:autoSpaceDE/>
        <w:autoSpaceDN/>
        <w:adjustRightInd/>
        <w:ind w:firstLineChars="3000" w:firstLine="720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sz w:val="24"/>
          <w:szCs w:val="24"/>
        </w:rPr>
        <w:t>代表者</w:t>
      </w:r>
      <w:r>
        <w:rPr>
          <w:rFonts w:cs="Times New Roman" w:hint="eastAsia"/>
          <w:sz w:val="24"/>
          <w:szCs w:val="24"/>
        </w:rPr>
        <w:t>職</w:t>
      </w:r>
      <w:r w:rsidRPr="004456B2">
        <w:rPr>
          <w:rFonts w:cs="Times New Roman" w:hint="eastAsia"/>
          <w:sz w:val="24"/>
          <w:szCs w:val="24"/>
        </w:rPr>
        <w:t>氏名</w:t>
      </w:r>
      <w:r w:rsidRPr="004456B2">
        <w:rPr>
          <w:rFonts w:cs="Times New Roman" w:hint="eastAsia"/>
          <w:kern w:val="2"/>
          <w:sz w:val="24"/>
          <w:szCs w:val="24"/>
        </w:rPr>
        <w:t xml:space="preserve">　　　　　　　　　　　　　　　　　　　　　</w:t>
      </w:r>
      <w:r>
        <w:rPr>
          <w:rFonts w:cs="Times New Roman" w:hint="eastAsia"/>
          <w:kern w:val="2"/>
          <w:sz w:val="24"/>
          <w:szCs w:val="24"/>
        </w:rPr>
        <w:t>㊞</w:t>
      </w:r>
    </w:p>
    <w:p w14:paraId="1E417577" w14:textId="77777777" w:rsidR="00020A93" w:rsidRPr="004456B2" w:rsidRDefault="00020A93" w:rsidP="00020A93">
      <w:pPr>
        <w:wordWrap/>
        <w:overflowPunct/>
        <w:autoSpaceDE/>
        <w:autoSpaceDN/>
        <w:adjustRightInd/>
        <w:ind w:firstLineChars="3200" w:firstLine="768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>代理人氏名</w:t>
      </w:r>
    </w:p>
    <w:p w14:paraId="50441E29" w14:textId="77777777" w:rsidR="00020A93" w:rsidRPr="008C250F" w:rsidRDefault="00020A93" w:rsidP="00020A93">
      <w:pPr>
        <w:wordWrap/>
        <w:overflowPunct/>
        <w:autoSpaceDE/>
        <w:autoSpaceDN/>
        <w:adjustRightInd/>
        <w:rPr>
          <w:rFonts w:cs="Times New Roman"/>
          <w:kern w:val="2"/>
          <w:sz w:val="24"/>
          <w:szCs w:val="24"/>
        </w:rPr>
      </w:pPr>
    </w:p>
    <w:tbl>
      <w:tblPr>
        <w:tblW w:w="0" w:type="auto"/>
        <w:tblInd w:w="2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020A93" w:rsidRPr="004456B2" w14:paraId="6C84F93C" w14:textId="77777777" w:rsidTr="006E0FE4">
        <w:trPr>
          <w:trHeight w:val="276"/>
        </w:trPr>
        <w:tc>
          <w:tcPr>
            <w:tcW w:w="902" w:type="dxa"/>
          </w:tcPr>
          <w:p w14:paraId="6045F31E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902" w:type="dxa"/>
          </w:tcPr>
          <w:p w14:paraId="768CB923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十億</w:t>
            </w:r>
          </w:p>
        </w:tc>
        <w:tc>
          <w:tcPr>
            <w:tcW w:w="902" w:type="dxa"/>
          </w:tcPr>
          <w:p w14:paraId="0FA75B7E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億</w:t>
            </w:r>
          </w:p>
        </w:tc>
        <w:tc>
          <w:tcPr>
            <w:tcW w:w="902" w:type="dxa"/>
          </w:tcPr>
          <w:p w14:paraId="226DBA48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千万</w:t>
            </w:r>
          </w:p>
        </w:tc>
        <w:tc>
          <w:tcPr>
            <w:tcW w:w="902" w:type="dxa"/>
          </w:tcPr>
          <w:p w14:paraId="669016E6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百万</w:t>
            </w:r>
          </w:p>
        </w:tc>
        <w:tc>
          <w:tcPr>
            <w:tcW w:w="902" w:type="dxa"/>
          </w:tcPr>
          <w:p w14:paraId="40CB5EFB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十万</w:t>
            </w:r>
          </w:p>
        </w:tc>
        <w:tc>
          <w:tcPr>
            <w:tcW w:w="902" w:type="dxa"/>
          </w:tcPr>
          <w:p w14:paraId="55078C76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万</w:t>
            </w:r>
          </w:p>
        </w:tc>
        <w:tc>
          <w:tcPr>
            <w:tcW w:w="902" w:type="dxa"/>
          </w:tcPr>
          <w:p w14:paraId="1DA47D6F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千</w:t>
            </w:r>
          </w:p>
        </w:tc>
        <w:tc>
          <w:tcPr>
            <w:tcW w:w="902" w:type="dxa"/>
          </w:tcPr>
          <w:p w14:paraId="4A6CDABF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百</w:t>
            </w:r>
          </w:p>
        </w:tc>
        <w:tc>
          <w:tcPr>
            <w:tcW w:w="902" w:type="dxa"/>
          </w:tcPr>
          <w:p w14:paraId="4D10BFE8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十</w:t>
            </w:r>
          </w:p>
        </w:tc>
        <w:tc>
          <w:tcPr>
            <w:tcW w:w="902" w:type="dxa"/>
          </w:tcPr>
          <w:p w14:paraId="169EFE0D" w14:textId="77777777" w:rsidR="00020A93" w:rsidRPr="004456B2" w:rsidRDefault="00020A93" w:rsidP="006E0FE4">
            <w:pPr>
              <w:wordWrap/>
              <w:overflowPunct/>
              <w:autoSpaceDE/>
              <w:autoSpaceDN/>
              <w:adjustRightInd/>
              <w:jc w:val="right"/>
              <w:rPr>
                <w:rFonts w:cs="Times New Roman"/>
                <w:kern w:val="2"/>
                <w:sz w:val="36"/>
                <w:szCs w:val="36"/>
              </w:rPr>
            </w:pPr>
            <w:r w:rsidRPr="004456B2">
              <w:rPr>
                <w:rFonts w:cs="Times New Roman" w:hint="eastAsia"/>
                <w:kern w:val="2"/>
                <w:sz w:val="20"/>
                <w:szCs w:val="20"/>
              </w:rPr>
              <w:t>円</w:t>
            </w:r>
          </w:p>
        </w:tc>
      </w:tr>
      <w:tr w:rsidR="00020A93" w:rsidRPr="004456B2" w14:paraId="14BAE8AF" w14:textId="77777777" w:rsidTr="006E0FE4">
        <w:trPr>
          <w:trHeight w:val="914"/>
        </w:trPr>
        <w:tc>
          <w:tcPr>
            <w:tcW w:w="902" w:type="dxa"/>
            <w:vAlign w:val="center"/>
          </w:tcPr>
          <w:p w14:paraId="445A5BB2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597CA0E4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1D3533E1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1D140B8B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250B8DF1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4751241A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0EE2D336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2ECD8952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1E19EC4D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638B13D2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  <w:tc>
          <w:tcPr>
            <w:tcW w:w="902" w:type="dxa"/>
            <w:vAlign w:val="center"/>
          </w:tcPr>
          <w:p w14:paraId="698454ED" w14:textId="77777777" w:rsidR="00020A93" w:rsidRPr="00667255" w:rsidRDefault="00020A93" w:rsidP="006E0FE4">
            <w:pPr>
              <w:wordWrap/>
              <w:overflowPunct/>
              <w:autoSpaceDE/>
              <w:autoSpaceDN/>
              <w:adjustRightInd/>
              <w:jc w:val="center"/>
              <w:rPr>
                <w:rFonts w:cs="Times New Roman"/>
                <w:kern w:val="2"/>
                <w:sz w:val="36"/>
                <w:szCs w:val="36"/>
              </w:rPr>
            </w:pPr>
          </w:p>
        </w:tc>
      </w:tr>
    </w:tbl>
    <w:p w14:paraId="617D3A38" w14:textId="77777777" w:rsidR="00020A93" w:rsidRDefault="00020A93" w:rsidP="00020A93">
      <w:pPr>
        <w:wordWrap/>
        <w:overflowPunct/>
        <w:autoSpaceDE/>
        <w:autoSpaceDN/>
        <w:adjustRightInd/>
        <w:rPr>
          <w:rFonts w:cs="Times New Roman"/>
          <w:kern w:val="2"/>
          <w:sz w:val="24"/>
          <w:szCs w:val="24"/>
        </w:rPr>
      </w:pPr>
    </w:p>
    <w:p w14:paraId="1C2F5C79" w14:textId="77777777" w:rsidR="00020A93" w:rsidRPr="004456B2" w:rsidRDefault="00020A93" w:rsidP="00020A93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kern w:val="2"/>
          <w:sz w:val="24"/>
          <w:szCs w:val="24"/>
        </w:rPr>
        <w:t xml:space="preserve">ただし　</w:t>
      </w:r>
      <w:r w:rsidRPr="004456B2">
        <w:rPr>
          <w:rFonts w:cs="Times New Roman" w:hint="eastAsia"/>
          <w:sz w:val="24"/>
          <w:szCs w:val="24"/>
          <w:u w:val="dotted"/>
        </w:rPr>
        <w:t>工事(業務)番号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第　　　　号　</w:t>
      </w:r>
    </w:p>
    <w:p w14:paraId="5FFB5789" w14:textId="77777777" w:rsidR="00020A93" w:rsidRDefault="00020A93" w:rsidP="00020A93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  <w:u w:val="dotted"/>
        </w:rPr>
      </w:pPr>
      <w:r w:rsidRPr="004456B2">
        <w:rPr>
          <w:rFonts w:cs="Times New Roman" w:hint="eastAsia"/>
          <w:sz w:val="24"/>
          <w:szCs w:val="24"/>
        </w:rPr>
        <w:t xml:space="preserve">　　　　</w:t>
      </w:r>
      <w:r w:rsidRPr="004456B2">
        <w:rPr>
          <w:rFonts w:cs="Times New Roman" w:hint="eastAsia"/>
          <w:sz w:val="24"/>
          <w:szCs w:val="24"/>
          <w:u w:val="dotted"/>
        </w:rPr>
        <w:t>工 事(業 務)名</w:t>
      </w:r>
      <w:r w:rsidRPr="004456B2">
        <w:rPr>
          <w:rFonts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</w:t>
      </w:r>
    </w:p>
    <w:p w14:paraId="485A0AD8" w14:textId="77777777" w:rsidR="00020A93" w:rsidRDefault="00020A93" w:rsidP="00020A93">
      <w:pPr>
        <w:wordWrap/>
        <w:overflowPunct/>
        <w:autoSpaceDE/>
        <w:autoSpaceDN/>
        <w:adjustRightInd/>
        <w:ind w:firstLineChars="1200" w:firstLine="2880"/>
        <w:jc w:val="left"/>
        <w:rPr>
          <w:rFonts w:cs="Times New Roman"/>
          <w:kern w:val="2"/>
          <w:sz w:val="24"/>
          <w:szCs w:val="24"/>
        </w:rPr>
      </w:pPr>
      <w:r w:rsidRPr="004456B2">
        <w:rPr>
          <w:rFonts w:cs="Times New Roman" w:hint="eastAsia"/>
          <w:kern w:val="2"/>
          <w:sz w:val="24"/>
          <w:szCs w:val="24"/>
        </w:rPr>
        <w:t>上記のとおり西条市契約規則を遵守し、契約条項を承認の</w:t>
      </w:r>
      <w:r>
        <w:rPr>
          <w:rFonts w:cs="Times New Roman" w:hint="eastAsia"/>
          <w:kern w:val="2"/>
          <w:sz w:val="24"/>
          <w:szCs w:val="24"/>
        </w:rPr>
        <w:t>上、見積り</w:t>
      </w:r>
      <w:r w:rsidRPr="004456B2">
        <w:rPr>
          <w:rFonts w:cs="Times New Roman" w:hint="eastAsia"/>
          <w:kern w:val="2"/>
          <w:sz w:val="24"/>
          <w:szCs w:val="24"/>
        </w:rPr>
        <w:t>いたします。</w:t>
      </w:r>
    </w:p>
    <w:p w14:paraId="415EE5C6" w14:textId="77777777" w:rsidR="00020A93" w:rsidRDefault="00020A93" w:rsidP="00020A93">
      <w:pPr>
        <w:wordWrap/>
        <w:overflowPunct/>
        <w:autoSpaceDE/>
        <w:autoSpaceDN/>
        <w:adjustRightInd/>
        <w:spacing w:line="300" w:lineRule="exact"/>
        <w:ind w:firstLineChars="1200" w:firstLine="2880"/>
        <w:jc w:val="left"/>
        <w:rPr>
          <w:rFonts w:cs="Times New Roman"/>
          <w:kern w:val="2"/>
          <w:sz w:val="24"/>
          <w:szCs w:val="24"/>
        </w:rPr>
      </w:pPr>
    </w:p>
    <w:p w14:paraId="70A1A695" w14:textId="77777777" w:rsidR="00020A93" w:rsidRDefault="00020A93" w:rsidP="00020A93">
      <w:pPr>
        <w:wordWrap/>
        <w:overflowPunct/>
        <w:autoSpaceDE/>
        <w:autoSpaceDN/>
        <w:adjustRightInd/>
        <w:spacing w:line="300" w:lineRule="exact"/>
        <w:ind w:firstLineChars="1200" w:firstLine="2880"/>
        <w:jc w:val="left"/>
        <w:rPr>
          <w:rFonts w:cs="Times New Roman"/>
          <w:kern w:val="2"/>
          <w:sz w:val="24"/>
          <w:szCs w:val="24"/>
        </w:rPr>
      </w:pPr>
    </w:p>
    <w:p w14:paraId="0480912D" w14:textId="77777777" w:rsidR="00020A93" w:rsidRPr="005A22D4" w:rsidRDefault="00020A93" w:rsidP="00020A93">
      <w:pPr>
        <w:wordWrap/>
        <w:overflowPunct/>
        <w:autoSpaceDE/>
        <w:autoSpaceDN/>
        <w:adjustRightInd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  <w:r w:rsidRPr="005A22D4">
        <w:rPr>
          <w:rFonts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395EBB" wp14:editId="0972B313">
                <wp:simplePos x="0" y="0"/>
                <wp:positionH relativeFrom="column">
                  <wp:posOffset>3577590</wp:posOffset>
                </wp:positionH>
                <wp:positionV relativeFrom="paragraph">
                  <wp:posOffset>8255</wp:posOffset>
                </wp:positionV>
                <wp:extent cx="5448300" cy="594360"/>
                <wp:effectExtent l="0" t="0" r="19050" b="15240"/>
                <wp:wrapNone/>
                <wp:docPr id="93952109" name="大かっこ 9395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943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6D49" id="大かっこ 93952109" o:spid="_x0000_s1026" type="#_x0000_t185" style="position:absolute;margin-left:281.7pt;margin-top:.65pt;width:429pt;height:46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" strokecolor="black [3213]"/>
            </w:pict>
          </mc:Fallback>
        </mc:AlternateContent>
      </w:r>
      <w:r w:rsidRPr="005A22D4">
        <w:rPr>
          <w:rFonts w:cs="Times New Roman" w:hint="eastAsia"/>
          <w:sz w:val="21"/>
          <w:szCs w:val="21"/>
        </w:rPr>
        <w:t>※</w:t>
      </w:r>
      <w:r w:rsidRPr="00A25F97">
        <w:rPr>
          <w:rFonts w:cs="Times New Roman" w:hint="eastAsia"/>
          <w:sz w:val="21"/>
          <w:szCs w:val="21"/>
        </w:rPr>
        <w:t>代表者印又は代理人印を省略する場合</w:t>
      </w:r>
    </w:p>
    <w:p w14:paraId="534E2651" w14:textId="77777777" w:rsidR="00020A93" w:rsidRPr="005A22D4" w:rsidRDefault="00020A93" w:rsidP="00020A93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</w:rPr>
      </w:pPr>
    </w:p>
    <w:p w14:paraId="7820C963" w14:textId="77777777" w:rsidR="00020A93" w:rsidRDefault="00020A93" w:rsidP="00020A93">
      <w:pPr>
        <w:wordWrap/>
        <w:spacing w:line="300" w:lineRule="exact"/>
        <w:ind w:firstLineChars="2800" w:firstLine="5880"/>
        <w:jc w:val="left"/>
        <w:rPr>
          <w:rFonts w:cs="Times New Roman"/>
          <w:sz w:val="21"/>
          <w:szCs w:val="21"/>
          <w:u w:val="single"/>
        </w:rPr>
      </w:pPr>
      <w:r w:rsidRPr="005A22D4">
        <w:rPr>
          <w:rFonts w:cs="Times New Roman" w:hint="eastAsia"/>
          <w:sz w:val="21"/>
          <w:szCs w:val="21"/>
          <w:u w:val="single"/>
        </w:rPr>
        <w:t xml:space="preserve">担当者職氏名：　　　　　　　　　　　　　</w:t>
      </w:r>
      <w:r w:rsidRPr="005A22D4">
        <w:rPr>
          <w:rFonts w:cs="Times New Roman" w:hint="eastAsia"/>
          <w:sz w:val="21"/>
          <w:szCs w:val="21"/>
        </w:rPr>
        <w:t xml:space="preserve">　　</w:t>
      </w:r>
      <w:r w:rsidRPr="005A22D4">
        <w:rPr>
          <w:rFonts w:cs="Times New Roman" w:hint="eastAsia"/>
          <w:sz w:val="21"/>
          <w:szCs w:val="21"/>
          <w:u w:val="single"/>
        </w:rPr>
        <w:t xml:space="preserve">連絡先：　　　　　　　　　　　　</w:t>
      </w:r>
    </w:p>
    <w:p w14:paraId="1CDAE49C" w14:textId="77777777" w:rsidR="00020A93" w:rsidRDefault="00020A93" w:rsidP="00020A93">
      <w:pPr>
        <w:wordWrap/>
        <w:spacing w:line="300" w:lineRule="exact"/>
        <w:jc w:val="left"/>
        <w:rPr>
          <w:rFonts w:cs="Times New Roman"/>
          <w:sz w:val="21"/>
          <w:szCs w:val="21"/>
        </w:rPr>
      </w:pPr>
    </w:p>
    <w:sectPr w:rsidR="00020A93" w:rsidSect="00FD5B42">
      <w:pgSz w:w="16838" w:h="11906" w:orient="landscape" w:code="9"/>
      <w:pgMar w:top="1134" w:right="962" w:bottom="851" w:left="1134" w:header="283" w:footer="283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E5D3C" w14:textId="77777777" w:rsidR="00E75C97" w:rsidRDefault="00E75C97">
      <w:r>
        <w:separator/>
      </w:r>
    </w:p>
  </w:endnote>
  <w:endnote w:type="continuationSeparator" w:id="0">
    <w:p w14:paraId="02FE3DC9" w14:textId="77777777" w:rsidR="00E75C97" w:rsidRDefault="00E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17D7" w14:textId="77777777" w:rsidR="00A017CE" w:rsidRDefault="00A017CE">
    <w:pPr>
      <w:pStyle w:val="a4"/>
      <w:jc w:val="center"/>
    </w:pPr>
  </w:p>
  <w:p w14:paraId="72CE5171" w14:textId="77777777" w:rsidR="00A017CE" w:rsidRDefault="00A017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FB00" w14:textId="77777777" w:rsidR="00E75C97" w:rsidRDefault="00E75C97">
      <w:r>
        <w:separator/>
      </w:r>
    </w:p>
  </w:footnote>
  <w:footnote w:type="continuationSeparator" w:id="0">
    <w:p w14:paraId="4E60DAD9" w14:textId="77777777" w:rsidR="00E75C97" w:rsidRDefault="00E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193F"/>
    <w:multiLevelType w:val="hybridMultilevel"/>
    <w:tmpl w:val="8AB4A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5088"/>
    <w:multiLevelType w:val="hybridMultilevel"/>
    <w:tmpl w:val="E26CE5C8"/>
    <w:lvl w:ilvl="0" w:tplc="3CC83EC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21E4A41"/>
    <w:multiLevelType w:val="hybridMultilevel"/>
    <w:tmpl w:val="7F50A466"/>
    <w:lvl w:ilvl="0" w:tplc="9B8CD51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64A67"/>
    <w:multiLevelType w:val="hybridMultilevel"/>
    <w:tmpl w:val="0B4CB3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A4634C"/>
    <w:multiLevelType w:val="hybridMultilevel"/>
    <w:tmpl w:val="26FCD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843878">
    <w:abstractNumId w:val="2"/>
  </w:num>
  <w:num w:numId="2" w16cid:durableId="671876696">
    <w:abstractNumId w:val="1"/>
  </w:num>
  <w:num w:numId="3" w16cid:durableId="427627784">
    <w:abstractNumId w:val="4"/>
  </w:num>
  <w:num w:numId="4" w16cid:durableId="1089154300">
    <w:abstractNumId w:val="0"/>
  </w:num>
  <w:num w:numId="5" w16cid:durableId="111648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51"/>
  <w:drawingGridHorizontalSpacing w:val="108"/>
  <w:drawingGridVerticalSpacing w:val="373"/>
  <w:displayHorizontalDrawingGridEvery w:val="0"/>
  <w:characterSpacingControl w:val="compressPunctuation"/>
  <w:noLineBreaksAfter w:lang="ja-JP" w:val="$()[\{£¥‘“〈《「『【〔＄（）［｛｢￡￥"/>
  <w:noLineBreaksBefore w:lang="ja-JP" w:val="、。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33"/>
    <w:rsid w:val="0000147B"/>
    <w:rsid w:val="00005AE1"/>
    <w:rsid w:val="00012CC7"/>
    <w:rsid w:val="0001721F"/>
    <w:rsid w:val="00020A93"/>
    <w:rsid w:val="00030008"/>
    <w:rsid w:val="00032B2B"/>
    <w:rsid w:val="00036EAD"/>
    <w:rsid w:val="00046421"/>
    <w:rsid w:val="00051EA0"/>
    <w:rsid w:val="00052556"/>
    <w:rsid w:val="000629C7"/>
    <w:rsid w:val="0006413D"/>
    <w:rsid w:val="00073286"/>
    <w:rsid w:val="00080FC8"/>
    <w:rsid w:val="00084DED"/>
    <w:rsid w:val="00086D79"/>
    <w:rsid w:val="00090585"/>
    <w:rsid w:val="00091A80"/>
    <w:rsid w:val="00092B5A"/>
    <w:rsid w:val="00097247"/>
    <w:rsid w:val="000A294D"/>
    <w:rsid w:val="000A2DA4"/>
    <w:rsid w:val="000A3ABF"/>
    <w:rsid w:val="000B4FED"/>
    <w:rsid w:val="000C7105"/>
    <w:rsid w:val="000D18A2"/>
    <w:rsid w:val="000D270B"/>
    <w:rsid w:val="000D435B"/>
    <w:rsid w:val="000D512E"/>
    <w:rsid w:val="000E0C13"/>
    <w:rsid w:val="000E4F09"/>
    <w:rsid w:val="000E55B2"/>
    <w:rsid w:val="000E6931"/>
    <w:rsid w:val="000F2053"/>
    <w:rsid w:val="000F3420"/>
    <w:rsid w:val="000F3927"/>
    <w:rsid w:val="000F48FF"/>
    <w:rsid w:val="000F56F4"/>
    <w:rsid w:val="000F6959"/>
    <w:rsid w:val="001005CE"/>
    <w:rsid w:val="00103A32"/>
    <w:rsid w:val="00103C01"/>
    <w:rsid w:val="001044B3"/>
    <w:rsid w:val="00105227"/>
    <w:rsid w:val="00111C12"/>
    <w:rsid w:val="00116535"/>
    <w:rsid w:val="0011678D"/>
    <w:rsid w:val="0011686C"/>
    <w:rsid w:val="0012020A"/>
    <w:rsid w:val="001203E4"/>
    <w:rsid w:val="001206C1"/>
    <w:rsid w:val="00122290"/>
    <w:rsid w:val="001248DC"/>
    <w:rsid w:val="00124D32"/>
    <w:rsid w:val="00133BDF"/>
    <w:rsid w:val="00133EF5"/>
    <w:rsid w:val="00135269"/>
    <w:rsid w:val="0013628C"/>
    <w:rsid w:val="0013749D"/>
    <w:rsid w:val="001418C7"/>
    <w:rsid w:val="0015003C"/>
    <w:rsid w:val="00151C8C"/>
    <w:rsid w:val="0015266F"/>
    <w:rsid w:val="00152941"/>
    <w:rsid w:val="00156BE1"/>
    <w:rsid w:val="00157E97"/>
    <w:rsid w:val="00157F1D"/>
    <w:rsid w:val="0016052A"/>
    <w:rsid w:val="00161D5C"/>
    <w:rsid w:val="001718F2"/>
    <w:rsid w:val="0017319A"/>
    <w:rsid w:val="00174211"/>
    <w:rsid w:val="001779E3"/>
    <w:rsid w:val="00177A35"/>
    <w:rsid w:val="00181633"/>
    <w:rsid w:val="0018474A"/>
    <w:rsid w:val="00184FA1"/>
    <w:rsid w:val="00191466"/>
    <w:rsid w:val="00192D47"/>
    <w:rsid w:val="001937FA"/>
    <w:rsid w:val="001941FD"/>
    <w:rsid w:val="001A253B"/>
    <w:rsid w:val="001A5A12"/>
    <w:rsid w:val="001A7966"/>
    <w:rsid w:val="001B0E1D"/>
    <w:rsid w:val="001B439D"/>
    <w:rsid w:val="001C4661"/>
    <w:rsid w:val="001C56FD"/>
    <w:rsid w:val="001C75BE"/>
    <w:rsid w:val="001D12D6"/>
    <w:rsid w:val="001D2E78"/>
    <w:rsid w:val="001D5F90"/>
    <w:rsid w:val="001D7C4B"/>
    <w:rsid w:val="001E2303"/>
    <w:rsid w:val="001E2388"/>
    <w:rsid w:val="001E446E"/>
    <w:rsid w:val="001F00EB"/>
    <w:rsid w:val="001F4B54"/>
    <w:rsid w:val="001F544E"/>
    <w:rsid w:val="001F62A0"/>
    <w:rsid w:val="0020708F"/>
    <w:rsid w:val="00210766"/>
    <w:rsid w:val="0021642A"/>
    <w:rsid w:val="0021647D"/>
    <w:rsid w:val="0021765A"/>
    <w:rsid w:val="00217AF4"/>
    <w:rsid w:val="002227DA"/>
    <w:rsid w:val="0022400C"/>
    <w:rsid w:val="00225512"/>
    <w:rsid w:val="00230026"/>
    <w:rsid w:val="00231D6F"/>
    <w:rsid w:val="0023661C"/>
    <w:rsid w:val="00243CF5"/>
    <w:rsid w:val="002467F8"/>
    <w:rsid w:val="00246C55"/>
    <w:rsid w:val="0025059A"/>
    <w:rsid w:val="00254523"/>
    <w:rsid w:val="00257D94"/>
    <w:rsid w:val="00261878"/>
    <w:rsid w:val="00262F0C"/>
    <w:rsid w:val="0026510F"/>
    <w:rsid w:val="00271C49"/>
    <w:rsid w:val="00275A64"/>
    <w:rsid w:val="002839AC"/>
    <w:rsid w:val="0029198B"/>
    <w:rsid w:val="00297437"/>
    <w:rsid w:val="002B0B8C"/>
    <w:rsid w:val="002B34B2"/>
    <w:rsid w:val="002B3800"/>
    <w:rsid w:val="002B450F"/>
    <w:rsid w:val="002B5F53"/>
    <w:rsid w:val="002D2397"/>
    <w:rsid w:val="002D4E3C"/>
    <w:rsid w:val="002D7D0A"/>
    <w:rsid w:val="002E3D3A"/>
    <w:rsid w:val="002E483C"/>
    <w:rsid w:val="00303776"/>
    <w:rsid w:val="00304503"/>
    <w:rsid w:val="00310983"/>
    <w:rsid w:val="00313AAE"/>
    <w:rsid w:val="003152D4"/>
    <w:rsid w:val="00317A30"/>
    <w:rsid w:val="00326FB3"/>
    <w:rsid w:val="003278D1"/>
    <w:rsid w:val="00331E3F"/>
    <w:rsid w:val="00336BF8"/>
    <w:rsid w:val="00343E87"/>
    <w:rsid w:val="003535BD"/>
    <w:rsid w:val="00381010"/>
    <w:rsid w:val="0038284D"/>
    <w:rsid w:val="00384BBE"/>
    <w:rsid w:val="003918EB"/>
    <w:rsid w:val="003924DB"/>
    <w:rsid w:val="00393C35"/>
    <w:rsid w:val="00396246"/>
    <w:rsid w:val="003A162E"/>
    <w:rsid w:val="003A35FA"/>
    <w:rsid w:val="003A45B9"/>
    <w:rsid w:val="003A5C18"/>
    <w:rsid w:val="003B6759"/>
    <w:rsid w:val="003B6C75"/>
    <w:rsid w:val="003C2FDB"/>
    <w:rsid w:val="003C58E6"/>
    <w:rsid w:val="003D1265"/>
    <w:rsid w:val="003D2A20"/>
    <w:rsid w:val="003D3F29"/>
    <w:rsid w:val="003E48A4"/>
    <w:rsid w:val="003E64DA"/>
    <w:rsid w:val="003E745C"/>
    <w:rsid w:val="003F2032"/>
    <w:rsid w:val="003F7473"/>
    <w:rsid w:val="00401B15"/>
    <w:rsid w:val="0040701A"/>
    <w:rsid w:val="00407B8C"/>
    <w:rsid w:val="004128D0"/>
    <w:rsid w:val="00421BD5"/>
    <w:rsid w:val="00423411"/>
    <w:rsid w:val="0042709C"/>
    <w:rsid w:val="00427E5D"/>
    <w:rsid w:val="004309F5"/>
    <w:rsid w:val="004332F0"/>
    <w:rsid w:val="004346B0"/>
    <w:rsid w:val="00442F94"/>
    <w:rsid w:val="004456B2"/>
    <w:rsid w:val="00450C54"/>
    <w:rsid w:val="0045374D"/>
    <w:rsid w:val="00454442"/>
    <w:rsid w:val="0045586F"/>
    <w:rsid w:val="004617AA"/>
    <w:rsid w:val="004630EA"/>
    <w:rsid w:val="004634AE"/>
    <w:rsid w:val="00463E5C"/>
    <w:rsid w:val="004671BD"/>
    <w:rsid w:val="004709E0"/>
    <w:rsid w:val="00470C42"/>
    <w:rsid w:val="00473518"/>
    <w:rsid w:val="0048618B"/>
    <w:rsid w:val="00492CA1"/>
    <w:rsid w:val="004935A2"/>
    <w:rsid w:val="004B222B"/>
    <w:rsid w:val="004B2330"/>
    <w:rsid w:val="004B341A"/>
    <w:rsid w:val="004B4C64"/>
    <w:rsid w:val="004B4E98"/>
    <w:rsid w:val="004C4BC5"/>
    <w:rsid w:val="004D0D06"/>
    <w:rsid w:val="004D2515"/>
    <w:rsid w:val="004D5B30"/>
    <w:rsid w:val="004D636D"/>
    <w:rsid w:val="004E18B9"/>
    <w:rsid w:val="004E1A5F"/>
    <w:rsid w:val="004E4327"/>
    <w:rsid w:val="004E5017"/>
    <w:rsid w:val="004F0CEA"/>
    <w:rsid w:val="004F22B9"/>
    <w:rsid w:val="004F661C"/>
    <w:rsid w:val="00503E56"/>
    <w:rsid w:val="00514A4F"/>
    <w:rsid w:val="00516A34"/>
    <w:rsid w:val="00517ECF"/>
    <w:rsid w:val="00526A1D"/>
    <w:rsid w:val="005316D4"/>
    <w:rsid w:val="005451E5"/>
    <w:rsid w:val="00552FC1"/>
    <w:rsid w:val="00554144"/>
    <w:rsid w:val="005544C6"/>
    <w:rsid w:val="005609BE"/>
    <w:rsid w:val="005644FA"/>
    <w:rsid w:val="005672DD"/>
    <w:rsid w:val="0056756E"/>
    <w:rsid w:val="00581606"/>
    <w:rsid w:val="00586A94"/>
    <w:rsid w:val="00590FD4"/>
    <w:rsid w:val="00591A58"/>
    <w:rsid w:val="005923E3"/>
    <w:rsid w:val="00596BE7"/>
    <w:rsid w:val="00597FB0"/>
    <w:rsid w:val="005A22D4"/>
    <w:rsid w:val="005B07BB"/>
    <w:rsid w:val="005B3393"/>
    <w:rsid w:val="005C5A19"/>
    <w:rsid w:val="005D691D"/>
    <w:rsid w:val="005D79ED"/>
    <w:rsid w:val="005E42B0"/>
    <w:rsid w:val="005F136E"/>
    <w:rsid w:val="005F404B"/>
    <w:rsid w:val="005F4E7F"/>
    <w:rsid w:val="005F59E6"/>
    <w:rsid w:val="005F64BE"/>
    <w:rsid w:val="00621C74"/>
    <w:rsid w:val="00625858"/>
    <w:rsid w:val="006301AE"/>
    <w:rsid w:val="00632D47"/>
    <w:rsid w:val="00635C33"/>
    <w:rsid w:val="00642000"/>
    <w:rsid w:val="00643C24"/>
    <w:rsid w:val="00645061"/>
    <w:rsid w:val="0065147B"/>
    <w:rsid w:val="0066127F"/>
    <w:rsid w:val="0066278C"/>
    <w:rsid w:val="00665555"/>
    <w:rsid w:val="0066595F"/>
    <w:rsid w:val="00666534"/>
    <w:rsid w:val="00667255"/>
    <w:rsid w:val="00667839"/>
    <w:rsid w:val="00674BFE"/>
    <w:rsid w:val="00676AF5"/>
    <w:rsid w:val="00680D5F"/>
    <w:rsid w:val="0068198A"/>
    <w:rsid w:val="006916CB"/>
    <w:rsid w:val="006920D6"/>
    <w:rsid w:val="006A110A"/>
    <w:rsid w:val="006A11B5"/>
    <w:rsid w:val="006A1CF5"/>
    <w:rsid w:val="006B2F11"/>
    <w:rsid w:val="006B67A2"/>
    <w:rsid w:val="006C2DA9"/>
    <w:rsid w:val="006C2DC3"/>
    <w:rsid w:val="006C4107"/>
    <w:rsid w:val="006C51D5"/>
    <w:rsid w:val="006C53DA"/>
    <w:rsid w:val="006D15E9"/>
    <w:rsid w:val="006D7638"/>
    <w:rsid w:val="006E2B1B"/>
    <w:rsid w:val="006E6AE5"/>
    <w:rsid w:val="006F1D4C"/>
    <w:rsid w:val="006F428A"/>
    <w:rsid w:val="007024A5"/>
    <w:rsid w:val="00710BF8"/>
    <w:rsid w:val="00711C5C"/>
    <w:rsid w:val="00716F35"/>
    <w:rsid w:val="0072069B"/>
    <w:rsid w:val="00723712"/>
    <w:rsid w:val="00726873"/>
    <w:rsid w:val="00736A11"/>
    <w:rsid w:val="00737881"/>
    <w:rsid w:val="00740210"/>
    <w:rsid w:val="00740E31"/>
    <w:rsid w:val="00741758"/>
    <w:rsid w:val="00745484"/>
    <w:rsid w:val="007472EF"/>
    <w:rsid w:val="007515BC"/>
    <w:rsid w:val="007645C2"/>
    <w:rsid w:val="00767EE6"/>
    <w:rsid w:val="007708E0"/>
    <w:rsid w:val="00771C04"/>
    <w:rsid w:val="00780104"/>
    <w:rsid w:val="0078129F"/>
    <w:rsid w:val="007830F7"/>
    <w:rsid w:val="0079109F"/>
    <w:rsid w:val="007B64A1"/>
    <w:rsid w:val="007C04DD"/>
    <w:rsid w:val="007C71BC"/>
    <w:rsid w:val="007D1463"/>
    <w:rsid w:val="007D3F4E"/>
    <w:rsid w:val="007D6192"/>
    <w:rsid w:val="007E0904"/>
    <w:rsid w:val="007E146B"/>
    <w:rsid w:val="007E1CA4"/>
    <w:rsid w:val="007E56BF"/>
    <w:rsid w:val="007E5D79"/>
    <w:rsid w:val="007E5F66"/>
    <w:rsid w:val="007F083E"/>
    <w:rsid w:val="007F7AB1"/>
    <w:rsid w:val="00802099"/>
    <w:rsid w:val="008032AB"/>
    <w:rsid w:val="00803A22"/>
    <w:rsid w:val="00815020"/>
    <w:rsid w:val="0081516F"/>
    <w:rsid w:val="00815300"/>
    <w:rsid w:val="00816B7B"/>
    <w:rsid w:val="00821271"/>
    <w:rsid w:val="00822A11"/>
    <w:rsid w:val="00822A48"/>
    <w:rsid w:val="00825C07"/>
    <w:rsid w:val="00826D98"/>
    <w:rsid w:val="00830794"/>
    <w:rsid w:val="00836DB8"/>
    <w:rsid w:val="008448C9"/>
    <w:rsid w:val="00845B3C"/>
    <w:rsid w:val="00863FCF"/>
    <w:rsid w:val="00863FFB"/>
    <w:rsid w:val="008673E1"/>
    <w:rsid w:val="00876125"/>
    <w:rsid w:val="00885B7E"/>
    <w:rsid w:val="00896F05"/>
    <w:rsid w:val="008A624D"/>
    <w:rsid w:val="008A6872"/>
    <w:rsid w:val="008A697E"/>
    <w:rsid w:val="008B48BB"/>
    <w:rsid w:val="008B4F99"/>
    <w:rsid w:val="008B6757"/>
    <w:rsid w:val="008B6A7D"/>
    <w:rsid w:val="008C250F"/>
    <w:rsid w:val="008C68C8"/>
    <w:rsid w:val="008D123E"/>
    <w:rsid w:val="008D5010"/>
    <w:rsid w:val="008D5161"/>
    <w:rsid w:val="008D6B1B"/>
    <w:rsid w:val="008E1263"/>
    <w:rsid w:val="008E1FD0"/>
    <w:rsid w:val="008E7380"/>
    <w:rsid w:val="008F3D2D"/>
    <w:rsid w:val="008F40CB"/>
    <w:rsid w:val="008F6562"/>
    <w:rsid w:val="0090185E"/>
    <w:rsid w:val="0090672B"/>
    <w:rsid w:val="00912C07"/>
    <w:rsid w:val="00913D60"/>
    <w:rsid w:val="00913FFE"/>
    <w:rsid w:val="009141D2"/>
    <w:rsid w:val="00915879"/>
    <w:rsid w:val="0091615B"/>
    <w:rsid w:val="0091702D"/>
    <w:rsid w:val="0092772F"/>
    <w:rsid w:val="009279D6"/>
    <w:rsid w:val="00957DD4"/>
    <w:rsid w:val="0097154D"/>
    <w:rsid w:val="00971815"/>
    <w:rsid w:val="0097279B"/>
    <w:rsid w:val="009937D5"/>
    <w:rsid w:val="00996521"/>
    <w:rsid w:val="009A3B2A"/>
    <w:rsid w:val="009A5566"/>
    <w:rsid w:val="009A5D91"/>
    <w:rsid w:val="009A76E6"/>
    <w:rsid w:val="009B0A8F"/>
    <w:rsid w:val="009B2018"/>
    <w:rsid w:val="009B2E6F"/>
    <w:rsid w:val="009B628F"/>
    <w:rsid w:val="009B693D"/>
    <w:rsid w:val="009C0140"/>
    <w:rsid w:val="009C1073"/>
    <w:rsid w:val="009C1557"/>
    <w:rsid w:val="009C34E8"/>
    <w:rsid w:val="009C40DD"/>
    <w:rsid w:val="009C5CC4"/>
    <w:rsid w:val="009D3373"/>
    <w:rsid w:val="009D6BF0"/>
    <w:rsid w:val="009D6F9A"/>
    <w:rsid w:val="009E2C34"/>
    <w:rsid w:val="009E78CA"/>
    <w:rsid w:val="009F40E3"/>
    <w:rsid w:val="009F5861"/>
    <w:rsid w:val="00A017CE"/>
    <w:rsid w:val="00A01B50"/>
    <w:rsid w:val="00A022EA"/>
    <w:rsid w:val="00A0517F"/>
    <w:rsid w:val="00A06611"/>
    <w:rsid w:val="00A06F3B"/>
    <w:rsid w:val="00A0752D"/>
    <w:rsid w:val="00A07691"/>
    <w:rsid w:val="00A15E2B"/>
    <w:rsid w:val="00A16BD7"/>
    <w:rsid w:val="00A1730A"/>
    <w:rsid w:val="00A21305"/>
    <w:rsid w:val="00A24C7C"/>
    <w:rsid w:val="00A24EDA"/>
    <w:rsid w:val="00A34206"/>
    <w:rsid w:val="00A34CF5"/>
    <w:rsid w:val="00A42299"/>
    <w:rsid w:val="00A43D6D"/>
    <w:rsid w:val="00A44B3F"/>
    <w:rsid w:val="00A4511C"/>
    <w:rsid w:val="00A452A6"/>
    <w:rsid w:val="00A46EF5"/>
    <w:rsid w:val="00A47E48"/>
    <w:rsid w:val="00A50ECE"/>
    <w:rsid w:val="00A53887"/>
    <w:rsid w:val="00A546FE"/>
    <w:rsid w:val="00A560CE"/>
    <w:rsid w:val="00A61BA6"/>
    <w:rsid w:val="00A64495"/>
    <w:rsid w:val="00A64778"/>
    <w:rsid w:val="00A65700"/>
    <w:rsid w:val="00A658F8"/>
    <w:rsid w:val="00A67522"/>
    <w:rsid w:val="00A724C4"/>
    <w:rsid w:val="00A72B7D"/>
    <w:rsid w:val="00A814B4"/>
    <w:rsid w:val="00A81A8B"/>
    <w:rsid w:val="00A81F95"/>
    <w:rsid w:val="00A84864"/>
    <w:rsid w:val="00A864BA"/>
    <w:rsid w:val="00AA609D"/>
    <w:rsid w:val="00AA6F8D"/>
    <w:rsid w:val="00AB0837"/>
    <w:rsid w:val="00AB49B4"/>
    <w:rsid w:val="00AC5C9A"/>
    <w:rsid w:val="00AD1CD7"/>
    <w:rsid w:val="00AD26F4"/>
    <w:rsid w:val="00AD2994"/>
    <w:rsid w:val="00AD692F"/>
    <w:rsid w:val="00AE122F"/>
    <w:rsid w:val="00AE212C"/>
    <w:rsid w:val="00AE578E"/>
    <w:rsid w:val="00AF15EA"/>
    <w:rsid w:val="00AF1F7A"/>
    <w:rsid w:val="00B022CE"/>
    <w:rsid w:val="00B026A6"/>
    <w:rsid w:val="00B110EA"/>
    <w:rsid w:val="00B12612"/>
    <w:rsid w:val="00B14B0D"/>
    <w:rsid w:val="00B160C7"/>
    <w:rsid w:val="00B33B5C"/>
    <w:rsid w:val="00B34B05"/>
    <w:rsid w:val="00B43FE0"/>
    <w:rsid w:val="00B45D68"/>
    <w:rsid w:val="00B51A23"/>
    <w:rsid w:val="00B54214"/>
    <w:rsid w:val="00B55049"/>
    <w:rsid w:val="00B555F5"/>
    <w:rsid w:val="00B56327"/>
    <w:rsid w:val="00B61584"/>
    <w:rsid w:val="00B6293C"/>
    <w:rsid w:val="00B66FB0"/>
    <w:rsid w:val="00B671B0"/>
    <w:rsid w:val="00B7021D"/>
    <w:rsid w:val="00B70333"/>
    <w:rsid w:val="00B73A39"/>
    <w:rsid w:val="00B77EAF"/>
    <w:rsid w:val="00B807F7"/>
    <w:rsid w:val="00B97ABA"/>
    <w:rsid w:val="00BA2E1F"/>
    <w:rsid w:val="00BA59AB"/>
    <w:rsid w:val="00BA7041"/>
    <w:rsid w:val="00BB527A"/>
    <w:rsid w:val="00BC2BDC"/>
    <w:rsid w:val="00BD42AF"/>
    <w:rsid w:val="00BD719D"/>
    <w:rsid w:val="00BD72EC"/>
    <w:rsid w:val="00BD7922"/>
    <w:rsid w:val="00BD7C66"/>
    <w:rsid w:val="00BE27EC"/>
    <w:rsid w:val="00BE73CC"/>
    <w:rsid w:val="00BE740D"/>
    <w:rsid w:val="00BE7755"/>
    <w:rsid w:val="00BF3F3D"/>
    <w:rsid w:val="00BF49B8"/>
    <w:rsid w:val="00BF4E0E"/>
    <w:rsid w:val="00BF4ECE"/>
    <w:rsid w:val="00BF6186"/>
    <w:rsid w:val="00BF7672"/>
    <w:rsid w:val="00C00EA0"/>
    <w:rsid w:val="00C0409B"/>
    <w:rsid w:val="00C049CB"/>
    <w:rsid w:val="00C12EDB"/>
    <w:rsid w:val="00C20BCE"/>
    <w:rsid w:val="00C21733"/>
    <w:rsid w:val="00C223D0"/>
    <w:rsid w:val="00C26FD3"/>
    <w:rsid w:val="00C27DB0"/>
    <w:rsid w:val="00C311DF"/>
    <w:rsid w:val="00C33065"/>
    <w:rsid w:val="00C35B5A"/>
    <w:rsid w:val="00C368A4"/>
    <w:rsid w:val="00C377B2"/>
    <w:rsid w:val="00C37D76"/>
    <w:rsid w:val="00C401F9"/>
    <w:rsid w:val="00C4311E"/>
    <w:rsid w:val="00C4324C"/>
    <w:rsid w:val="00C449D4"/>
    <w:rsid w:val="00C452FB"/>
    <w:rsid w:val="00C46E49"/>
    <w:rsid w:val="00C51BBF"/>
    <w:rsid w:val="00C54E3A"/>
    <w:rsid w:val="00C610C9"/>
    <w:rsid w:val="00C62019"/>
    <w:rsid w:val="00C724A6"/>
    <w:rsid w:val="00C74FB2"/>
    <w:rsid w:val="00C862D0"/>
    <w:rsid w:val="00C92565"/>
    <w:rsid w:val="00CA606D"/>
    <w:rsid w:val="00CA7385"/>
    <w:rsid w:val="00CB3C5A"/>
    <w:rsid w:val="00CB65B3"/>
    <w:rsid w:val="00CD4A2E"/>
    <w:rsid w:val="00CD638D"/>
    <w:rsid w:val="00CD686C"/>
    <w:rsid w:val="00CE18ED"/>
    <w:rsid w:val="00CE3847"/>
    <w:rsid w:val="00CE50A4"/>
    <w:rsid w:val="00CF19A5"/>
    <w:rsid w:val="00D01CE4"/>
    <w:rsid w:val="00D10898"/>
    <w:rsid w:val="00D126F5"/>
    <w:rsid w:val="00D1479B"/>
    <w:rsid w:val="00D16C27"/>
    <w:rsid w:val="00D203EF"/>
    <w:rsid w:val="00D20B20"/>
    <w:rsid w:val="00D20DA5"/>
    <w:rsid w:val="00D26C03"/>
    <w:rsid w:val="00D351BB"/>
    <w:rsid w:val="00D36E2E"/>
    <w:rsid w:val="00D40740"/>
    <w:rsid w:val="00D43849"/>
    <w:rsid w:val="00D44CFF"/>
    <w:rsid w:val="00D50638"/>
    <w:rsid w:val="00D57BCF"/>
    <w:rsid w:val="00D60B67"/>
    <w:rsid w:val="00D624BB"/>
    <w:rsid w:val="00D705A8"/>
    <w:rsid w:val="00D7152F"/>
    <w:rsid w:val="00D74FA3"/>
    <w:rsid w:val="00D850FF"/>
    <w:rsid w:val="00D86D07"/>
    <w:rsid w:val="00D96943"/>
    <w:rsid w:val="00D97381"/>
    <w:rsid w:val="00DA631D"/>
    <w:rsid w:val="00DB484E"/>
    <w:rsid w:val="00DB5772"/>
    <w:rsid w:val="00DB656F"/>
    <w:rsid w:val="00DB7541"/>
    <w:rsid w:val="00DC06CF"/>
    <w:rsid w:val="00DC1B45"/>
    <w:rsid w:val="00DC33B5"/>
    <w:rsid w:val="00DC56A8"/>
    <w:rsid w:val="00DC7708"/>
    <w:rsid w:val="00DD38F0"/>
    <w:rsid w:val="00DD55DD"/>
    <w:rsid w:val="00DE7410"/>
    <w:rsid w:val="00DF1F5B"/>
    <w:rsid w:val="00DF3305"/>
    <w:rsid w:val="00E1457A"/>
    <w:rsid w:val="00E146E4"/>
    <w:rsid w:val="00E21035"/>
    <w:rsid w:val="00E22A77"/>
    <w:rsid w:val="00E257DB"/>
    <w:rsid w:val="00E27ED3"/>
    <w:rsid w:val="00E31886"/>
    <w:rsid w:val="00E33BEC"/>
    <w:rsid w:val="00E37854"/>
    <w:rsid w:val="00E454BF"/>
    <w:rsid w:val="00E51BC7"/>
    <w:rsid w:val="00E55142"/>
    <w:rsid w:val="00E57439"/>
    <w:rsid w:val="00E71674"/>
    <w:rsid w:val="00E72203"/>
    <w:rsid w:val="00E72405"/>
    <w:rsid w:val="00E72EB9"/>
    <w:rsid w:val="00E75C97"/>
    <w:rsid w:val="00E85A0F"/>
    <w:rsid w:val="00E85E85"/>
    <w:rsid w:val="00E8604E"/>
    <w:rsid w:val="00E862CB"/>
    <w:rsid w:val="00E87D0D"/>
    <w:rsid w:val="00E90D49"/>
    <w:rsid w:val="00E910CD"/>
    <w:rsid w:val="00E916A7"/>
    <w:rsid w:val="00EA10FC"/>
    <w:rsid w:val="00EA35A1"/>
    <w:rsid w:val="00EA5796"/>
    <w:rsid w:val="00EB0AA3"/>
    <w:rsid w:val="00EB2BE7"/>
    <w:rsid w:val="00EB3132"/>
    <w:rsid w:val="00EB78DE"/>
    <w:rsid w:val="00EC66C6"/>
    <w:rsid w:val="00ED18AE"/>
    <w:rsid w:val="00ED5CED"/>
    <w:rsid w:val="00ED658B"/>
    <w:rsid w:val="00ED7611"/>
    <w:rsid w:val="00EE5AA5"/>
    <w:rsid w:val="00EF0849"/>
    <w:rsid w:val="00EF3BC1"/>
    <w:rsid w:val="00F0033E"/>
    <w:rsid w:val="00F00453"/>
    <w:rsid w:val="00F01800"/>
    <w:rsid w:val="00F03639"/>
    <w:rsid w:val="00F057AA"/>
    <w:rsid w:val="00F12929"/>
    <w:rsid w:val="00F13C3D"/>
    <w:rsid w:val="00F238C7"/>
    <w:rsid w:val="00F32767"/>
    <w:rsid w:val="00F32811"/>
    <w:rsid w:val="00F33BC4"/>
    <w:rsid w:val="00F36C8D"/>
    <w:rsid w:val="00F375DF"/>
    <w:rsid w:val="00F41CCD"/>
    <w:rsid w:val="00F43CBB"/>
    <w:rsid w:val="00F46DCE"/>
    <w:rsid w:val="00F5164F"/>
    <w:rsid w:val="00F526A7"/>
    <w:rsid w:val="00F53066"/>
    <w:rsid w:val="00F575E9"/>
    <w:rsid w:val="00F7159D"/>
    <w:rsid w:val="00F72782"/>
    <w:rsid w:val="00F7477F"/>
    <w:rsid w:val="00F75E3F"/>
    <w:rsid w:val="00F86084"/>
    <w:rsid w:val="00F91036"/>
    <w:rsid w:val="00F91A6A"/>
    <w:rsid w:val="00FB0D5D"/>
    <w:rsid w:val="00FB5110"/>
    <w:rsid w:val="00FB595A"/>
    <w:rsid w:val="00FC4CB9"/>
    <w:rsid w:val="00FD1200"/>
    <w:rsid w:val="00FD149F"/>
    <w:rsid w:val="00FD4359"/>
    <w:rsid w:val="00FD56F3"/>
    <w:rsid w:val="00FD5830"/>
    <w:rsid w:val="00FD5B42"/>
    <w:rsid w:val="00FD7BA7"/>
    <w:rsid w:val="00FE523F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706A7B3"/>
  <w15:docId w15:val="{6245F1D2-5489-48A6-A089-CDBB8668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14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D51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4EC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73A39"/>
  </w:style>
  <w:style w:type="character" w:customStyle="1" w:styleId="aa">
    <w:name w:val="日付 (文字)"/>
    <w:link w:val="a9"/>
    <w:uiPriority w:val="99"/>
    <w:semiHidden/>
    <w:rsid w:val="00B73A39"/>
    <w:rPr>
      <w:rFonts w:ascii="ＭＳ 明朝" w:hAnsi="ＭＳ 明朝" w:cs="ＭＳ ゴシック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A61BA6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">
    <w:name w:val="表 (格子)1"/>
    <w:basedOn w:val="a1"/>
    <w:next w:val="a8"/>
    <w:rsid w:val="00CA606D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DD38F0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A24EDA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8673E1"/>
    <w:rPr>
      <w:rFonts w:ascii="ＭＳ 明朝" w:hAnsi="ＭＳ 明朝" w:cs="ＭＳ ゴシック"/>
      <w:sz w:val="22"/>
      <w:szCs w:val="22"/>
    </w:rPr>
  </w:style>
  <w:style w:type="paragraph" w:styleId="ab">
    <w:name w:val="List Paragraph"/>
    <w:basedOn w:val="a"/>
    <w:uiPriority w:val="34"/>
    <w:qFormat/>
    <w:rsid w:val="00FD1200"/>
    <w:pPr>
      <w:ind w:leftChars="400" w:left="840"/>
    </w:pPr>
  </w:style>
  <w:style w:type="paragraph" w:customStyle="1" w:styleId="Default">
    <w:name w:val="Default"/>
    <w:rsid w:val="00EB313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97C3-F2B1-4D65-8AFD-4329E56A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5</TotalTime>
  <Pages>5</Pages>
  <Words>717</Words>
  <Characters>872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西条市建設工事等入札者心得（紙入札用）</vt:lpstr>
      <vt:lpstr>　　　西条市工事請負業者指名停止措置規程</vt:lpstr>
    </vt:vector>
  </TitlesOfParts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西条市建設工事等入札者心得（紙入札用）</dc:title>
  <dc:creator>diskeeper</dc:creator>
  <cp:lastModifiedBy>渡部 加奈子</cp:lastModifiedBy>
  <cp:revision>2</cp:revision>
  <cp:lastPrinted>2025-03-01T08:15:00Z</cp:lastPrinted>
  <dcterms:created xsi:type="dcterms:W3CDTF">2025-03-01T08:20:00Z</dcterms:created>
  <dcterms:modified xsi:type="dcterms:W3CDTF">2025-03-01T08:20:00Z</dcterms:modified>
</cp:coreProperties>
</file>