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B665" w14:textId="77777777" w:rsidR="00421BD5" w:rsidRPr="003A45B9" w:rsidRDefault="005D79ED" w:rsidP="003278D1">
      <w:r w:rsidRPr="003A45B9">
        <w:rPr>
          <w:rFonts w:hint="eastAsia"/>
        </w:rPr>
        <w:t>様式</w:t>
      </w:r>
      <w:r w:rsidR="00DE7938">
        <w:rPr>
          <w:rFonts w:hint="eastAsia"/>
        </w:rPr>
        <w:t>第１号</w:t>
      </w:r>
      <w:r w:rsidRPr="003A45B9">
        <w:rPr>
          <w:rFonts w:hint="eastAsia"/>
        </w:rPr>
        <w:t>（</w:t>
      </w:r>
      <w:r w:rsidR="00191466" w:rsidRPr="003A45B9">
        <w:rPr>
          <w:rFonts w:hint="eastAsia"/>
        </w:rPr>
        <w:t>電子入札</w:t>
      </w:r>
      <w:r w:rsidR="001054A8">
        <w:rPr>
          <w:rFonts w:hint="eastAsia"/>
        </w:rPr>
        <w:t>案件</w:t>
      </w:r>
      <w:r w:rsidR="00191466" w:rsidRPr="003A45B9">
        <w:rPr>
          <w:rFonts w:hint="eastAsia"/>
        </w:rPr>
        <w:t>用：</w:t>
      </w:r>
      <w:r w:rsidR="00F375DF" w:rsidRPr="003A45B9">
        <w:rPr>
          <w:rFonts w:hint="eastAsia"/>
        </w:rPr>
        <w:t>やむを得ず紙入札方式による場合）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F375DF" w:rsidRPr="003A45B9" w14:paraId="4C2770A2" w14:textId="77777777" w:rsidTr="006E69CC">
        <w:trPr>
          <w:trHeight w:val="12664"/>
        </w:trPr>
        <w:tc>
          <w:tcPr>
            <w:tcW w:w="9071" w:type="dxa"/>
          </w:tcPr>
          <w:p w14:paraId="1D512818" w14:textId="77777777" w:rsidR="00F375DF" w:rsidRPr="003A45B9" w:rsidRDefault="00F375DF" w:rsidP="003278D1"/>
          <w:p w14:paraId="4D7BEDAB" w14:textId="77777777" w:rsidR="00F375DF" w:rsidRPr="003A45B9" w:rsidRDefault="00F375DF" w:rsidP="00F375D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45B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入　</w:t>
            </w:r>
            <w:r w:rsidR="004B4C64" w:rsidRPr="003A45B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3A45B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札　</w:t>
            </w:r>
            <w:r w:rsidR="004B4C64" w:rsidRPr="003A45B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3A45B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書</w:t>
            </w:r>
          </w:p>
          <w:p w14:paraId="2659A7DE" w14:textId="77777777" w:rsidR="00F375DF" w:rsidRPr="003A45B9" w:rsidRDefault="00F375DF" w:rsidP="003278D1"/>
          <w:p w14:paraId="5889B4F5" w14:textId="77777777" w:rsidR="00F375DF" w:rsidRPr="003A45B9" w:rsidRDefault="00F375DF" w:rsidP="00F375DF">
            <w:pPr>
              <w:jc w:val="right"/>
            </w:pPr>
            <w:r w:rsidRPr="003A45B9">
              <w:rPr>
                <w:rFonts w:hint="eastAsia"/>
              </w:rPr>
              <w:t xml:space="preserve">　　年　　月　　日</w:t>
            </w:r>
          </w:p>
          <w:p w14:paraId="35EFF585" w14:textId="77777777" w:rsidR="00F375DF" w:rsidRPr="003A45B9" w:rsidRDefault="00F375DF" w:rsidP="003278D1"/>
          <w:p w14:paraId="51AAB2FA" w14:textId="65B86922" w:rsidR="00F375DF" w:rsidRPr="003A45B9" w:rsidRDefault="00AB2018" w:rsidP="003278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西条市長　</w:t>
            </w:r>
            <w:r w:rsidR="004549E9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B78DE" w:rsidRPr="003A45B9">
              <w:rPr>
                <w:rFonts w:hint="eastAsia"/>
                <w:sz w:val="24"/>
                <w:szCs w:val="24"/>
              </w:rPr>
              <w:t xml:space="preserve">　　</w:t>
            </w:r>
            <w:r w:rsidR="00DE7938">
              <w:rPr>
                <w:rFonts w:hint="eastAsia"/>
                <w:sz w:val="24"/>
                <w:szCs w:val="24"/>
              </w:rPr>
              <w:t>殿</w:t>
            </w:r>
          </w:p>
          <w:p w14:paraId="1CA0FB7C" w14:textId="77777777" w:rsidR="00F375DF" w:rsidRPr="003A45B9" w:rsidRDefault="00F375DF" w:rsidP="003278D1"/>
          <w:p w14:paraId="66DC95A4" w14:textId="77777777" w:rsidR="00ED7611" w:rsidRPr="003A45B9" w:rsidRDefault="00ED7611" w:rsidP="003278D1"/>
          <w:p w14:paraId="3765AD5D" w14:textId="77777777" w:rsidR="0029198B" w:rsidRPr="003A45B9" w:rsidRDefault="0029198B" w:rsidP="003278D1">
            <w:r w:rsidRPr="003A45B9">
              <w:rPr>
                <w:rFonts w:hint="eastAsia"/>
              </w:rPr>
              <w:t xml:space="preserve">　　　　　　　　　　</w:t>
            </w:r>
            <w:r w:rsidR="004F661C" w:rsidRPr="003A45B9">
              <w:rPr>
                <w:rFonts w:hint="eastAsia"/>
              </w:rPr>
              <w:t xml:space="preserve">　</w:t>
            </w:r>
            <w:r w:rsidR="00BF3F3D" w:rsidRPr="003A45B9">
              <w:rPr>
                <w:rFonts w:hint="eastAsia"/>
              </w:rPr>
              <w:t xml:space="preserve">　</w:t>
            </w:r>
            <w:r w:rsidRPr="003A45B9">
              <w:rPr>
                <w:rFonts w:hint="eastAsia"/>
              </w:rPr>
              <w:t xml:space="preserve">　入　札　者</w:t>
            </w:r>
          </w:p>
          <w:p w14:paraId="52B89B21" w14:textId="77777777" w:rsidR="00F375DF" w:rsidRPr="003A45B9" w:rsidRDefault="0029198B" w:rsidP="003278D1">
            <w:r w:rsidRPr="003A45B9">
              <w:rPr>
                <w:rFonts w:hint="eastAsia"/>
              </w:rPr>
              <w:t xml:space="preserve">　　　　　　　　　　　　</w:t>
            </w:r>
            <w:r w:rsidR="00BF3F3D" w:rsidRPr="003A45B9">
              <w:rPr>
                <w:rFonts w:hint="eastAsia"/>
              </w:rPr>
              <w:t xml:space="preserve">　</w:t>
            </w:r>
            <w:r w:rsidR="00767EE6" w:rsidRPr="003A45B9">
              <w:rPr>
                <w:rFonts w:hint="eastAsia"/>
              </w:rPr>
              <w:t xml:space="preserve">　</w:t>
            </w:r>
            <w:r w:rsidR="00EB78DE" w:rsidRPr="003A45B9">
              <w:rPr>
                <w:rFonts w:hint="eastAsia"/>
              </w:rPr>
              <w:t>住</w:t>
            </w:r>
            <w:r w:rsidR="00EF0849" w:rsidRPr="003A45B9">
              <w:rPr>
                <w:rFonts w:hint="eastAsia"/>
              </w:rPr>
              <w:t xml:space="preserve">　　　　</w:t>
            </w:r>
            <w:r w:rsidR="00EB78DE" w:rsidRPr="003A45B9">
              <w:rPr>
                <w:rFonts w:hint="eastAsia"/>
              </w:rPr>
              <w:t>所</w:t>
            </w:r>
          </w:p>
          <w:p w14:paraId="0F2432BC" w14:textId="77777777" w:rsidR="00EB78DE" w:rsidRPr="003A45B9" w:rsidRDefault="0029198B" w:rsidP="003278D1">
            <w:r w:rsidRPr="003A45B9">
              <w:rPr>
                <w:rFonts w:hint="eastAsia"/>
              </w:rPr>
              <w:t xml:space="preserve">　　　　　　　　　　　</w:t>
            </w:r>
            <w:r w:rsidR="00BF3F3D" w:rsidRPr="003A45B9">
              <w:rPr>
                <w:rFonts w:hint="eastAsia"/>
              </w:rPr>
              <w:t xml:space="preserve">　</w:t>
            </w:r>
            <w:r w:rsidRPr="003A45B9">
              <w:rPr>
                <w:rFonts w:hint="eastAsia"/>
              </w:rPr>
              <w:t xml:space="preserve">　</w:t>
            </w:r>
            <w:r w:rsidR="00767EE6" w:rsidRPr="003A45B9">
              <w:rPr>
                <w:rFonts w:hint="eastAsia"/>
              </w:rPr>
              <w:t xml:space="preserve">　</w:t>
            </w:r>
            <w:r w:rsidR="00EB78DE" w:rsidRPr="003A45B9">
              <w:rPr>
                <w:rFonts w:hint="eastAsia"/>
              </w:rPr>
              <w:t>商号又は名称</w:t>
            </w:r>
          </w:p>
          <w:p w14:paraId="7ABAFF6E" w14:textId="77777777" w:rsidR="00EB78DE" w:rsidRPr="003A45B9" w:rsidRDefault="0029198B" w:rsidP="003278D1">
            <w:r w:rsidRPr="003A45B9">
              <w:rPr>
                <w:rFonts w:hint="eastAsia"/>
              </w:rPr>
              <w:t xml:space="preserve">　　　　　　　　　　</w:t>
            </w:r>
            <w:r w:rsidR="006C2DC3" w:rsidRPr="003A45B9">
              <w:rPr>
                <w:rFonts w:hint="eastAsia"/>
              </w:rPr>
              <w:t xml:space="preserve">　</w:t>
            </w:r>
            <w:r w:rsidR="00BF3F3D" w:rsidRPr="003A45B9">
              <w:rPr>
                <w:rFonts w:hint="eastAsia"/>
              </w:rPr>
              <w:t xml:space="preserve">　</w:t>
            </w:r>
            <w:r w:rsidRPr="003A45B9">
              <w:rPr>
                <w:rFonts w:hint="eastAsia"/>
              </w:rPr>
              <w:t xml:space="preserve">　</w:t>
            </w:r>
            <w:r w:rsidR="00767EE6" w:rsidRPr="003A45B9">
              <w:rPr>
                <w:rFonts w:hint="eastAsia"/>
              </w:rPr>
              <w:t xml:space="preserve">　</w:t>
            </w:r>
            <w:r w:rsidR="00EB78DE" w:rsidRPr="003A45B9">
              <w:rPr>
                <w:rFonts w:hint="eastAsia"/>
              </w:rPr>
              <w:t>代表者職氏名</w:t>
            </w:r>
            <w:r w:rsidRPr="003A45B9">
              <w:rPr>
                <w:rFonts w:hint="eastAsia"/>
              </w:rPr>
              <w:t xml:space="preserve">　　　　　　　　　　　　　</w:t>
            </w:r>
            <w:r w:rsidR="00767EE6" w:rsidRPr="003A45B9">
              <w:rPr>
                <w:rFonts w:hint="eastAsia"/>
              </w:rPr>
              <w:t xml:space="preserve">　　</w:t>
            </w:r>
            <w:r w:rsidRPr="003A45B9">
              <w:rPr>
                <w:rFonts w:hint="eastAsia"/>
              </w:rPr>
              <w:t xml:space="preserve">　　　　</w:t>
            </w:r>
            <w:r w:rsidR="00F52F1F">
              <w:rPr>
                <w:rFonts w:hint="eastAsia"/>
              </w:rPr>
              <w:t>㊞</w:t>
            </w:r>
          </w:p>
          <w:p w14:paraId="72E61472" w14:textId="77777777" w:rsidR="006C2DC3" w:rsidRPr="003A45B9" w:rsidRDefault="006C2DC3" w:rsidP="003278D1"/>
          <w:p w14:paraId="7FAB526B" w14:textId="77777777" w:rsidR="006C2DC3" w:rsidRPr="003A45B9" w:rsidRDefault="006C2DC3" w:rsidP="003278D1"/>
          <w:p w14:paraId="6A85E08F" w14:textId="77777777" w:rsidR="006C2DC3" w:rsidRPr="003A45B9" w:rsidRDefault="006C2DC3" w:rsidP="004F661C">
            <w:pPr>
              <w:ind w:firstLineChars="100" w:firstLine="236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西条市契約規則を</w:t>
            </w:r>
            <w:r w:rsidR="00384B09">
              <w:rPr>
                <w:rFonts w:hint="eastAsia"/>
                <w:sz w:val="24"/>
                <w:szCs w:val="24"/>
              </w:rPr>
              <w:t>遵守し</w:t>
            </w:r>
            <w:r w:rsidRPr="003A45B9">
              <w:rPr>
                <w:rFonts w:hint="eastAsia"/>
                <w:sz w:val="24"/>
                <w:szCs w:val="24"/>
              </w:rPr>
              <w:t>、契約条項を承認の</w:t>
            </w:r>
            <w:r w:rsidR="00DE7938">
              <w:rPr>
                <w:rFonts w:hint="eastAsia"/>
                <w:sz w:val="24"/>
                <w:szCs w:val="24"/>
              </w:rPr>
              <w:t>上、</w:t>
            </w:r>
            <w:r w:rsidR="00ED7611" w:rsidRPr="003A45B9">
              <w:rPr>
                <w:rFonts w:hint="eastAsia"/>
                <w:sz w:val="24"/>
                <w:szCs w:val="24"/>
              </w:rPr>
              <w:t>下記のとおり</w:t>
            </w:r>
            <w:r w:rsidRPr="003A45B9">
              <w:rPr>
                <w:rFonts w:hint="eastAsia"/>
                <w:sz w:val="24"/>
                <w:szCs w:val="24"/>
              </w:rPr>
              <w:t>入札いたします。</w:t>
            </w:r>
          </w:p>
          <w:p w14:paraId="2D04BA5F" w14:textId="77777777" w:rsidR="006C2DC3" w:rsidRPr="003A45B9" w:rsidRDefault="006C2DC3" w:rsidP="006C2DC3">
            <w:r w:rsidRPr="003A45B9">
              <w:rPr>
                <w:rFonts w:hint="eastAsia"/>
              </w:rPr>
              <w:t xml:space="preserve">　</w:t>
            </w:r>
          </w:p>
          <w:tbl>
            <w:tblPr>
              <w:tblStyle w:val="a8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732"/>
              <w:gridCol w:w="284"/>
              <w:gridCol w:w="678"/>
              <w:gridCol w:w="678"/>
              <w:gridCol w:w="678"/>
              <w:gridCol w:w="678"/>
              <w:gridCol w:w="678"/>
              <w:gridCol w:w="678"/>
              <w:gridCol w:w="226"/>
              <w:gridCol w:w="452"/>
              <w:gridCol w:w="451"/>
              <w:gridCol w:w="227"/>
              <w:gridCol w:w="678"/>
            </w:tblGrid>
            <w:tr w:rsidR="00401B15" w:rsidRPr="003A45B9" w14:paraId="10E3C3E8" w14:textId="77777777" w:rsidTr="00F238C7">
              <w:trPr>
                <w:trHeight w:val="300"/>
              </w:trPr>
              <w:tc>
                <w:tcPr>
                  <w:tcW w:w="1696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single" w:sz="2" w:space="0" w:color="auto"/>
                  </w:tcBorders>
                  <w:vAlign w:val="center"/>
                </w:tcPr>
                <w:p w14:paraId="296EA1FC" w14:textId="77777777" w:rsidR="00401B15" w:rsidRPr="003A45B9" w:rsidRDefault="00401B15" w:rsidP="00401B15">
                  <w:pPr>
                    <w:ind w:firstLineChars="100" w:firstLine="216"/>
                  </w:pPr>
                  <w:r w:rsidRPr="003A45B9">
                    <w:rPr>
                      <w:rFonts w:hint="eastAsia"/>
                    </w:rPr>
                    <w:t>入 札 金 額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449015D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十億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6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4FC604D5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7AB4341F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E4073CF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6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39A7B16E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714E8BB8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D530BF9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25FF52A9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4F12D2F8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double" w:sz="6" w:space="0" w:color="auto"/>
                  </w:tcBorders>
                  <w:vAlign w:val="center"/>
                </w:tcPr>
                <w:p w14:paraId="20344911" w14:textId="77777777" w:rsidR="00401B15" w:rsidRPr="003A45B9" w:rsidRDefault="00401B15" w:rsidP="00BE740D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401B15" w:rsidRPr="003A45B9" w14:paraId="78E6FB2E" w14:textId="77777777" w:rsidTr="00F238C7">
              <w:trPr>
                <w:trHeight w:val="892"/>
              </w:trPr>
              <w:tc>
                <w:tcPr>
                  <w:tcW w:w="1696" w:type="dxa"/>
                  <w:vMerge/>
                  <w:tcBorders>
                    <w:left w:val="doub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0CDF4DA3" w14:textId="77777777" w:rsidR="00401B15" w:rsidRPr="003A45B9" w:rsidRDefault="00401B15" w:rsidP="00401B15">
                  <w:pPr>
                    <w:ind w:firstLineChars="100" w:firstLine="216"/>
                  </w:pPr>
                </w:p>
              </w:tc>
              <w:tc>
                <w:tcPr>
                  <w:tcW w:w="1018" w:type="dxa"/>
                  <w:gridSpan w:val="2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6DB21C16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64EC68D5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5C7EA27F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012CCA4B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2E593ECB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30CAB748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6BE619B6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gridSpan w:val="2"/>
                  <w:tcBorders>
                    <w:top w:val="nil"/>
                    <w:left w:val="sing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7575476C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gridSpan w:val="2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2F41FCD6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18D684D" w14:textId="77777777" w:rsidR="00401B15" w:rsidRPr="001D5F90" w:rsidRDefault="00401B15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</w:tr>
            <w:tr w:rsidR="00ED7611" w:rsidRPr="003A45B9" w14:paraId="1EF8F67E" w14:textId="77777777" w:rsidTr="00F238C7">
              <w:trPr>
                <w:trHeight w:val="1204"/>
              </w:trPr>
              <w:tc>
                <w:tcPr>
                  <w:tcW w:w="6109" w:type="dxa"/>
                  <w:gridSpan w:val="8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503F102B" w14:textId="77777777" w:rsidR="00ED7611" w:rsidRPr="003A45B9" w:rsidRDefault="00ED7611" w:rsidP="00ED7611">
                  <w:pPr>
                    <w:ind w:firstLineChars="100" w:firstLine="216"/>
                  </w:pPr>
                  <w:r w:rsidRPr="003A45B9">
                    <w:rPr>
                      <w:rFonts w:hint="eastAsia"/>
                    </w:rPr>
                    <w:t>電子入札用くじ番号　（３桁の数字を</w:t>
                  </w:r>
                  <w:r w:rsidRPr="003A45B9">
                    <w:rPr>
                      <w:rFonts w:hint="eastAsia"/>
                      <w:u w:val="wave"/>
                    </w:rPr>
                    <w:t>必ず記入すること</w:t>
                  </w:r>
                  <w:r w:rsidRPr="003A45B9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1E5C1039" w14:textId="77777777" w:rsidR="00ED7611" w:rsidRPr="001D5F90" w:rsidRDefault="00ED7611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4CE722F0" w14:textId="77777777" w:rsidR="00ED7611" w:rsidRPr="001D5F90" w:rsidRDefault="00ED7611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06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5A342EEC" w14:textId="77777777" w:rsidR="00ED7611" w:rsidRPr="001D5F90" w:rsidRDefault="00ED7611" w:rsidP="006D15E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</w:tr>
            <w:tr w:rsidR="00F526A7" w:rsidRPr="003A45B9" w14:paraId="2746FF9A" w14:textId="77777777" w:rsidTr="00F238C7">
              <w:trPr>
                <w:trHeight w:val="1204"/>
              </w:trPr>
              <w:tc>
                <w:tcPr>
                  <w:tcW w:w="242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1502AF" w14:textId="77777777" w:rsidR="00F526A7" w:rsidRPr="003A45B9" w:rsidRDefault="00F526A7" w:rsidP="00F526A7">
                  <w:pPr>
                    <w:jc w:val="center"/>
                  </w:pPr>
                  <w:r w:rsidRPr="003A45B9">
                    <w:rPr>
                      <w:rFonts w:hint="eastAsia"/>
                    </w:rPr>
                    <w:t>工事（業務）番号</w:t>
                  </w:r>
                </w:p>
              </w:tc>
              <w:tc>
                <w:tcPr>
                  <w:tcW w:w="6396" w:type="dxa"/>
                  <w:gridSpan w:val="12"/>
                  <w:tcBorders>
                    <w:top w:val="double" w:sz="6" w:space="0" w:color="auto"/>
                    <w:left w:val="single" w:sz="2" w:space="0" w:color="auto"/>
                    <w:bottom w:val="single" w:sz="2" w:space="0" w:color="auto"/>
                    <w:right w:val="double" w:sz="6" w:space="0" w:color="auto"/>
                  </w:tcBorders>
                  <w:vAlign w:val="center"/>
                </w:tcPr>
                <w:p w14:paraId="5114D548" w14:textId="77777777" w:rsidR="00F526A7" w:rsidRPr="003A45B9" w:rsidRDefault="00F526A7" w:rsidP="00F526A7">
                  <w:r w:rsidRPr="003A45B9">
                    <w:rPr>
                      <w:rFonts w:hint="eastAsia"/>
                    </w:rPr>
                    <w:t xml:space="preserve">　　　　　第　　　　号</w:t>
                  </w:r>
                </w:p>
              </w:tc>
            </w:tr>
            <w:tr w:rsidR="00F526A7" w:rsidRPr="003A45B9" w14:paraId="3B2DFDFB" w14:textId="77777777" w:rsidTr="00F238C7">
              <w:trPr>
                <w:trHeight w:val="1204"/>
              </w:trPr>
              <w:tc>
                <w:tcPr>
                  <w:tcW w:w="2429" w:type="dxa"/>
                  <w:gridSpan w:val="2"/>
                  <w:tcBorders>
                    <w:top w:val="single" w:sz="2" w:space="0" w:color="auto"/>
                    <w:left w:val="doub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69C8859E" w14:textId="77777777" w:rsidR="00F526A7" w:rsidRPr="003A45B9" w:rsidRDefault="00F526A7" w:rsidP="00E55142">
                  <w:pPr>
                    <w:jc w:val="center"/>
                  </w:pPr>
                  <w:r w:rsidRPr="003A45B9">
                    <w:rPr>
                      <w:rFonts w:hint="eastAsia"/>
                    </w:rPr>
                    <w:t>工</w:t>
                  </w:r>
                  <w:r w:rsidR="00E55142" w:rsidRPr="003A45B9">
                    <w:rPr>
                      <w:rFonts w:hint="eastAsia"/>
                    </w:rPr>
                    <w:t xml:space="preserve"> </w:t>
                  </w:r>
                  <w:r w:rsidRPr="003A45B9">
                    <w:rPr>
                      <w:rFonts w:hint="eastAsia"/>
                    </w:rPr>
                    <w:t>事（業</w:t>
                  </w:r>
                  <w:r w:rsidR="00E55142" w:rsidRPr="003A45B9">
                    <w:rPr>
                      <w:rFonts w:hint="eastAsia"/>
                    </w:rPr>
                    <w:t xml:space="preserve"> </w:t>
                  </w:r>
                  <w:r w:rsidRPr="003A45B9">
                    <w:rPr>
                      <w:rFonts w:hint="eastAsia"/>
                    </w:rPr>
                    <w:t>務）名</w:t>
                  </w:r>
                </w:p>
              </w:tc>
              <w:tc>
                <w:tcPr>
                  <w:tcW w:w="6396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4CBAF3F6" w14:textId="77777777" w:rsidR="00F526A7" w:rsidRPr="003A45B9" w:rsidRDefault="00F526A7" w:rsidP="00F526A7"/>
              </w:tc>
            </w:tr>
            <w:tr w:rsidR="00737881" w:rsidRPr="003A45B9" w14:paraId="101647A8" w14:textId="77777777" w:rsidTr="00F238C7">
              <w:trPr>
                <w:trHeight w:val="1475"/>
              </w:trPr>
              <w:tc>
                <w:tcPr>
                  <w:tcW w:w="2429" w:type="dxa"/>
                  <w:gridSpan w:val="2"/>
                  <w:tcBorders>
                    <w:top w:val="double" w:sz="6" w:space="0" w:color="auto"/>
                    <w:left w:val="double" w:sz="6" w:space="0" w:color="auto"/>
                    <w:right w:val="single" w:sz="2" w:space="0" w:color="auto"/>
                  </w:tcBorders>
                  <w:vAlign w:val="center"/>
                </w:tcPr>
                <w:p w14:paraId="6E756950" w14:textId="77777777" w:rsidR="00737881" w:rsidRPr="003A45B9" w:rsidRDefault="00737881" w:rsidP="00737881">
                  <w:pPr>
                    <w:ind w:firstLineChars="100" w:firstLine="216"/>
                    <w:jc w:val="left"/>
                  </w:pPr>
                  <w:r w:rsidRPr="003A45B9">
                    <w:rPr>
                      <w:rFonts w:hint="eastAsia"/>
                    </w:rPr>
                    <w:t>入 札 保 証 金</w:t>
                  </w:r>
                </w:p>
                <w:p w14:paraId="295607D1" w14:textId="77777777" w:rsidR="00D7152F" w:rsidRPr="003A45B9" w:rsidRDefault="00D7152F" w:rsidP="00D7152F">
                  <w:pPr>
                    <w:ind w:leftChars="90" w:left="350" w:hangingChars="100" w:hanging="156"/>
                    <w:jc w:val="left"/>
                    <w:rPr>
                      <w:sz w:val="16"/>
                      <w:szCs w:val="16"/>
                    </w:rPr>
                  </w:pPr>
                </w:p>
                <w:p w14:paraId="6476AA2D" w14:textId="77777777" w:rsidR="00737881" w:rsidRPr="003A45B9" w:rsidRDefault="00737881" w:rsidP="00D7152F">
                  <w:pPr>
                    <w:ind w:leftChars="90" w:left="350" w:hangingChars="100" w:hanging="156"/>
                    <w:jc w:val="left"/>
                    <w:rPr>
                      <w:sz w:val="16"/>
                      <w:szCs w:val="16"/>
                    </w:rPr>
                  </w:pPr>
                  <w:r w:rsidRPr="003A45B9">
                    <w:rPr>
                      <w:rFonts w:hint="eastAsia"/>
                      <w:sz w:val="16"/>
                      <w:szCs w:val="16"/>
                    </w:rPr>
                    <w:t>※公告文</w:t>
                  </w:r>
                  <w:r w:rsidR="00C35B5A" w:rsidRPr="003A45B9">
                    <w:rPr>
                      <w:rFonts w:hint="eastAsia"/>
                      <w:sz w:val="16"/>
                      <w:szCs w:val="16"/>
                    </w:rPr>
                    <w:t>・</w:t>
                  </w:r>
                  <w:r w:rsidRPr="003A45B9">
                    <w:rPr>
                      <w:rFonts w:hint="eastAsia"/>
                      <w:sz w:val="16"/>
                      <w:szCs w:val="16"/>
                    </w:rPr>
                    <w:t>入札執行通知書等の入札条件</w:t>
                  </w:r>
                  <w:r w:rsidR="00F86084" w:rsidRPr="003A45B9">
                    <w:rPr>
                      <w:rFonts w:hint="eastAsia"/>
                      <w:sz w:val="16"/>
                      <w:szCs w:val="16"/>
                    </w:rPr>
                    <w:t>等</w:t>
                  </w:r>
                  <w:r w:rsidRPr="003A45B9">
                    <w:rPr>
                      <w:rFonts w:hint="eastAsia"/>
                      <w:sz w:val="16"/>
                      <w:szCs w:val="16"/>
                    </w:rPr>
                    <w:t>で「免除」の場合は記入不要</w:t>
                  </w:r>
                </w:p>
              </w:tc>
              <w:tc>
                <w:tcPr>
                  <w:tcW w:w="6396" w:type="dxa"/>
                  <w:gridSpan w:val="12"/>
                  <w:tcBorders>
                    <w:top w:val="double" w:sz="6" w:space="0" w:color="auto"/>
                    <w:left w:val="single" w:sz="2" w:space="0" w:color="auto"/>
                    <w:bottom w:val="double" w:sz="4" w:space="0" w:color="auto"/>
                    <w:right w:val="double" w:sz="6" w:space="0" w:color="auto"/>
                  </w:tcBorders>
                  <w:vAlign w:val="center"/>
                </w:tcPr>
                <w:p w14:paraId="376B649A" w14:textId="77777777" w:rsidR="00737881" w:rsidRPr="003A45B9" w:rsidRDefault="00737881" w:rsidP="00C20BCE">
                  <w:pPr>
                    <w:spacing w:line="120" w:lineRule="exact"/>
                    <w:jc w:val="left"/>
                  </w:pPr>
                </w:p>
                <w:p w14:paraId="2DFF4322" w14:textId="77777777" w:rsidR="00737881" w:rsidRPr="003A45B9" w:rsidRDefault="00737881" w:rsidP="00737881">
                  <w:pPr>
                    <w:jc w:val="left"/>
                    <w:rPr>
                      <w:u w:val="single"/>
                    </w:rPr>
                  </w:pPr>
                  <w:r w:rsidRPr="003A45B9">
                    <w:rPr>
                      <w:rFonts w:hint="eastAsia"/>
                    </w:rPr>
                    <w:t xml:space="preserve">　</w:t>
                  </w:r>
                  <w:r w:rsidRPr="003A45B9">
                    <w:rPr>
                      <w:rFonts w:hint="eastAsia"/>
                      <w:u w:val="single"/>
                    </w:rPr>
                    <w:t>金　　　　　　　　　　　円</w:t>
                  </w:r>
                </w:p>
                <w:p w14:paraId="34BF4B5D" w14:textId="77777777" w:rsidR="00737881" w:rsidRPr="003A45B9" w:rsidRDefault="00737881" w:rsidP="00C20BCE">
                  <w:pPr>
                    <w:spacing w:line="120" w:lineRule="exact"/>
                    <w:jc w:val="left"/>
                  </w:pPr>
                </w:p>
                <w:p w14:paraId="29BB0AB9" w14:textId="77777777" w:rsidR="00737881" w:rsidRPr="003A45B9" w:rsidRDefault="00737881" w:rsidP="00C20BCE">
                  <w:pPr>
                    <w:jc w:val="left"/>
                    <w:rPr>
                      <w:u w:val="dotted"/>
                    </w:rPr>
                  </w:pPr>
                  <w:r w:rsidRPr="003A45B9">
                    <w:rPr>
                      <w:rFonts w:hint="eastAsia"/>
                    </w:rPr>
                    <w:t xml:space="preserve">　　　　保証金内訳　　現　　金</w:t>
                  </w:r>
                  <w:r w:rsidRPr="003A45B9">
                    <w:rPr>
                      <w:rFonts w:hint="eastAsia"/>
                      <w:u w:val="dotted"/>
                    </w:rPr>
                    <w:t xml:space="preserve">￥　　　　　　　　　　</w:t>
                  </w:r>
                </w:p>
                <w:p w14:paraId="0797302E" w14:textId="77777777" w:rsidR="00737881" w:rsidRPr="003A45B9" w:rsidRDefault="00737881" w:rsidP="00C20BCE">
                  <w:pPr>
                    <w:jc w:val="left"/>
                  </w:pPr>
                  <w:r w:rsidRPr="003A45B9">
                    <w:rPr>
                      <w:rFonts w:hint="eastAsia"/>
                    </w:rPr>
                    <w:t xml:space="preserve">　　　　　　　　　　　代用証券</w:t>
                  </w:r>
                  <w:r w:rsidRPr="003A45B9">
                    <w:rPr>
                      <w:rFonts w:hint="eastAsia"/>
                      <w:u w:val="dotted"/>
                    </w:rPr>
                    <w:t xml:space="preserve">￥　　　　　　　　　　</w:t>
                  </w:r>
                </w:p>
                <w:p w14:paraId="4E200770" w14:textId="77777777" w:rsidR="00737881" w:rsidRPr="003A45B9" w:rsidRDefault="00737881" w:rsidP="00174211">
                  <w:pPr>
                    <w:jc w:val="lef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</w:rPr>
                    <w:t xml:space="preserve">　　　　　　　　　　　　　　　　　　</w:t>
                  </w:r>
                  <w:r w:rsidRPr="003A45B9">
                    <w:rPr>
                      <w:rFonts w:hint="eastAsia"/>
                      <w:sz w:val="18"/>
                      <w:szCs w:val="18"/>
                    </w:rPr>
                    <w:t>（内訳別紙のとおり）</w:t>
                  </w:r>
                </w:p>
                <w:p w14:paraId="3DCA2C67" w14:textId="77777777" w:rsidR="00737881" w:rsidRPr="003A45B9" w:rsidRDefault="00737881" w:rsidP="00174211">
                  <w:pPr>
                    <w:spacing w:line="12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C7C283" w14:textId="77777777" w:rsidR="00F375DF" w:rsidRPr="003A45B9" w:rsidRDefault="00F375DF" w:rsidP="003278D1"/>
          <w:p w14:paraId="277DE432" w14:textId="77777777" w:rsidR="00401B15" w:rsidRPr="003A45B9" w:rsidRDefault="00401B15" w:rsidP="00401B15">
            <w:pPr>
              <w:ind w:firstLineChars="100" w:firstLine="216"/>
            </w:pPr>
            <w:r w:rsidRPr="003A45B9">
              <w:rPr>
                <w:rFonts w:hint="eastAsia"/>
              </w:rPr>
              <w:t>注意　１　金額は、アラビア数字で正確に記入してください。</w:t>
            </w:r>
          </w:p>
          <w:p w14:paraId="23A82C61" w14:textId="77777777" w:rsidR="00401B15" w:rsidRPr="003A45B9" w:rsidRDefault="00401B15" w:rsidP="00401B15">
            <w:pPr>
              <w:ind w:firstLineChars="100" w:firstLine="216"/>
            </w:pPr>
            <w:r w:rsidRPr="003A45B9">
              <w:rPr>
                <w:rFonts w:hint="eastAsia"/>
              </w:rPr>
              <w:t xml:space="preserve">　　　２　頭数字の前に「￥」を記入してください。</w:t>
            </w:r>
          </w:p>
          <w:p w14:paraId="05BB5364" w14:textId="77777777" w:rsidR="00401B15" w:rsidRPr="003A45B9" w:rsidRDefault="00401B15" w:rsidP="00401B15">
            <w:pPr>
              <w:ind w:firstLineChars="100" w:firstLine="216"/>
            </w:pPr>
            <w:r w:rsidRPr="003A45B9">
              <w:rPr>
                <w:rFonts w:hint="eastAsia"/>
              </w:rPr>
              <w:t xml:space="preserve">　　　３　金額の訂正は、認めません。</w:t>
            </w:r>
          </w:p>
          <w:p w14:paraId="7E7AE81C" w14:textId="77777777" w:rsidR="00F86084" w:rsidRPr="003A45B9" w:rsidRDefault="006E69CC" w:rsidP="006E69CC">
            <w:pPr>
              <w:ind w:firstLineChars="100" w:firstLine="216"/>
            </w:pPr>
            <w:r w:rsidRPr="00E0229E">
              <w:rPr>
                <w:rFonts w:cs="Times New Roman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253BFA6" wp14:editId="11EC271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194945</wp:posOffset>
                      </wp:positionV>
                      <wp:extent cx="5486400" cy="716280"/>
                      <wp:effectExtent l="0" t="0" r="19050" b="2667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7162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7CA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7.7pt;margin-top:15.35pt;width:6in;height:5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" strokecolor="black [3213]"/>
                  </w:pict>
                </mc:Fallback>
              </mc:AlternateContent>
            </w:r>
            <w:r w:rsidR="00401B15" w:rsidRPr="003A45B9">
              <w:rPr>
                <w:rFonts w:hint="eastAsia"/>
              </w:rPr>
              <w:t xml:space="preserve">　　　４　くじ番号</w:t>
            </w:r>
            <w:r w:rsidR="007E0904" w:rsidRPr="003A45B9">
              <w:rPr>
                <w:rFonts w:hint="eastAsia"/>
              </w:rPr>
              <w:t>の記載のない入札は無効とします。</w:t>
            </w:r>
          </w:p>
        </w:tc>
      </w:tr>
    </w:tbl>
    <w:p w14:paraId="2018D770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  <w:r w:rsidRPr="00C73823">
        <w:rPr>
          <w:rFonts w:cs="Times New Roman" w:hint="eastAsia"/>
          <w:szCs w:val="21"/>
        </w:rPr>
        <w:t>※代表者印を省略する場合</w:t>
      </w:r>
    </w:p>
    <w:p w14:paraId="740D9C55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</w:p>
    <w:p w14:paraId="49334F02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  <w:r w:rsidRPr="00C73823">
        <w:rPr>
          <w:rFonts w:cs="Times New Roman" w:hint="eastAsia"/>
          <w:szCs w:val="21"/>
          <w:u w:val="single"/>
        </w:rPr>
        <w:t xml:space="preserve">担当者職氏名：　　　　　　　　　　　　　</w:t>
      </w:r>
      <w:r w:rsidRPr="00C73823">
        <w:rPr>
          <w:rFonts w:cs="Times New Roman" w:hint="eastAsia"/>
          <w:szCs w:val="21"/>
        </w:rPr>
        <w:t xml:space="preserve">　　</w:t>
      </w:r>
      <w:r w:rsidRPr="00C73823">
        <w:rPr>
          <w:rFonts w:cs="Times New Roman" w:hint="eastAsia"/>
          <w:szCs w:val="21"/>
          <w:u w:val="single"/>
        </w:rPr>
        <w:t xml:space="preserve">連絡先：　　　　　　　　　　　　</w:t>
      </w:r>
    </w:p>
    <w:p w14:paraId="506AC961" w14:textId="77777777" w:rsidR="00C45E1C" w:rsidRPr="003A45B9" w:rsidRDefault="00C45E1C" w:rsidP="00C45E1C">
      <w:pPr>
        <w:widowControl/>
        <w:wordWrap/>
        <w:overflowPunct/>
        <w:autoSpaceDE/>
        <w:autoSpaceDN/>
        <w:adjustRightInd/>
        <w:jc w:val="left"/>
      </w:pPr>
      <w:r>
        <w:rPr>
          <w:rFonts w:hint="eastAsia"/>
        </w:rPr>
        <w:lastRenderedPageBreak/>
        <w:t>別　紙</w:t>
      </w:r>
    </w:p>
    <w:p w14:paraId="2BBC7D49" w14:textId="77777777" w:rsidR="00C45E1C" w:rsidRPr="003A45B9" w:rsidRDefault="00C45E1C" w:rsidP="00C45E1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A45B9">
        <w:rPr>
          <w:rFonts w:ascii="ＭＳ ゴシック" w:eastAsia="ＭＳ ゴシック" w:hAnsi="ＭＳ ゴシック" w:hint="eastAsia"/>
          <w:sz w:val="36"/>
          <w:szCs w:val="36"/>
        </w:rPr>
        <w:t>工事費内訳書（簡易版）</w:t>
      </w:r>
    </w:p>
    <w:p w14:paraId="791F1456" w14:textId="77777777" w:rsidR="00C45E1C" w:rsidRPr="003A45B9" w:rsidRDefault="00C45E1C" w:rsidP="00C45E1C">
      <w:pPr>
        <w:jc w:val="right"/>
        <w:rPr>
          <w:sz w:val="24"/>
          <w:szCs w:val="24"/>
        </w:rPr>
      </w:pPr>
      <w:r w:rsidRPr="003A45B9">
        <w:rPr>
          <w:rFonts w:hint="eastAsia"/>
          <w:sz w:val="24"/>
          <w:szCs w:val="24"/>
        </w:rPr>
        <w:t xml:space="preserve">　　年　　月　　日</w:t>
      </w:r>
    </w:p>
    <w:p w14:paraId="385C17A3" w14:textId="77777777" w:rsidR="00C45E1C" w:rsidRPr="003A45B9" w:rsidRDefault="00C45E1C" w:rsidP="00C45E1C">
      <w:pPr>
        <w:rPr>
          <w:sz w:val="24"/>
          <w:szCs w:val="24"/>
        </w:rPr>
      </w:pPr>
      <w:r w:rsidRPr="003A45B9">
        <w:rPr>
          <w:rFonts w:hint="eastAsia"/>
          <w:sz w:val="24"/>
          <w:szCs w:val="24"/>
        </w:rPr>
        <w:t xml:space="preserve">西　条　市　長　　</w:t>
      </w:r>
      <w:r>
        <w:rPr>
          <w:rFonts w:hint="eastAsia"/>
          <w:sz w:val="24"/>
          <w:szCs w:val="24"/>
        </w:rPr>
        <w:t>殿</w:t>
      </w:r>
    </w:p>
    <w:p w14:paraId="40038D60" w14:textId="77777777" w:rsidR="00C45E1C" w:rsidRPr="003A45B9" w:rsidRDefault="00C45E1C" w:rsidP="00C45E1C">
      <w:pPr>
        <w:rPr>
          <w:sz w:val="24"/>
          <w:szCs w:val="24"/>
        </w:rPr>
      </w:pPr>
    </w:p>
    <w:p w14:paraId="63536873" w14:textId="77777777" w:rsidR="00C45E1C" w:rsidRPr="003A45B9" w:rsidRDefault="00C45E1C" w:rsidP="00C45E1C">
      <w:pPr>
        <w:rPr>
          <w:sz w:val="24"/>
          <w:szCs w:val="24"/>
        </w:rPr>
      </w:pPr>
      <w:r w:rsidRPr="003A45B9">
        <w:rPr>
          <w:rFonts w:hint="eastAsia"/>
          <w:sz w:val="24"/>
          <w:szCs w:val="24"/>
        </w:rPr>
        <w:t xml:space="preserve">　　　　　　　　　　　　住　　　　所</w:t>
      </w:r>
    </w:p>
    <w:p w14:paraId="11DAF60C" w14:textId="77777777" w:rsidR="00C45E1C" w:rsidRPr="003A45B9" w:rsidRDefault="00C45E1C" w:rsidP="00C45E1C">
      <w:pPr>
        <w:rPr>
          <w:sz w:val="24"/>
          <w:szCs w:val="24"/>
        </w:rPr>
      </w:pPr>
      <w:r w:rsidRPr="003A45B9">
        <w:rPr>
          <w:rFonts w:hint="eastAsia"/>
          <w:sz w:val="24"/>
          <w:szCs w:val="24"/>
        </w:rPr>
        <w:t xml:space="preserve">　　　　　　　　　　　　商号又は名称</w:t>
      </w:r>
    </w:p>
    <w:p w14:paraId="181DDDEA" w14:textId="77777777" w:rsidR="00C45E1C" w:rsidRPr="003A45B9" w:rsidRDefault="00C45E1C" w:rsidP="00C45E1C">
      <w:pPr>
        <w:rPr>
          <w:sz w:val="24"/>
          <w:szCs w:val="24"/>
        </w:rPr>
      </w:pPr>
      <w:r w:rsidRPr="003A45B9">
        <w:rPr>
          <w:rFonts w:hint="eastAsia"/>
          <w:sz w:val="24"/>
          <w:szCs w:val="24"/>
        </w:rPr>
        <w:t xml:space="preserve">　　　　　　　　　　　　代表者職氏名　　　　　　　　　　　　　　　　　　</w:t>
      </w:r>
    </w:p>
    <w:p w14:paraId="4CD70C49" w14:textId="77777777" w:rsidR="00C45E1C" w:rsidRPr="003A45B9" w:rsidRDefault="00C45E1C" w:rsidP="00C45E1C">
      <w:pPr>
        <w:rPr>
          <w:sz w:val="24"/>
          <w:szCs w:val="24"/>
        </w:rPr>
      </w:pPr>
    </w:p>
    <w:p w14:paraId="70FF21C9" w14:textId="77777777" w:rsidR="00C45E1C" w:rsidRPr="003A45B9" w:rsidRDefault="00C45E1C" w:rsidP="00C45E1C">
      <w:pPr>
        <w:ind w:firstLineChars="100" w:firstLine="236"/>
        <w:rPr>
          <w:sz w:val="24"/>
          <w:szCs w:val="24"/>
        </w:rPr>
      </w:pPr>
      <w:r w:rsidRPr="003A45B9">
        <w:rPr>
          <w:rFonts w:hint="eastAsia"/>
          <w:sz w:val="24"/>
          <w:szCs w:val="24"/>
        </w:rPr>
        <w:t>下記のとおり、入札金額の内訳を提出いたします。</w:t>
      </w:r>
    </w:p>
    <w:p w14:paraId="06C010FD" w14:textId="77777777" w:rsidR="00C45E1C" w:rsidRPr="003A45B9" w:rsidRDefault="00C45E1C" w:rsidP="00C45E1C">
      <w:pPr>
        <w:spacing w:line="200" w:lineRule="exact"/>
      </w:pPr>
    </w:p>
    <w:tbl>
      <w:tblPr>
        <w:tblStyle w:val="a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0"/>
        <w:gridCol w:w="7088"/>
      </w:tblGrid>
      <w:tr w:rsidR="00C45E1C" w:rsidRPr="003A45B9" w14:paraId="7C84BC30" w14:textId="77777777" w:rsidTr="009D3503">
        <w:trPr>
          <w:trHeight w:val="45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5BDB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工　事　番　号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89EE7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</w:tr>
      <w:tr w:rsidR="00C45E1C" w:rsidRPr="003A45B9" w14:paraId="2B64854B" w14:textId="77777777" w:rsidTr="009D3503">
        <w:trPr>
          <w:trHeight w:val="453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46717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39553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</w:tr>
    </w:tbl>
    <w:p w14:paraId="4A5A56B4" w14:textId="77777777" w:rsidR="00C45E1C" w:rsidRPr="003A45B9" w:rsidRDefault="00C45E1C" w:rsidP="00C45E1C">
      <w:pPr>
        <w:spacing w:line="200" w:lineRule="exact"/>
      </w:pPr>
    </w:p>
    <w:tbl>
      <w:tblPr>
        <w:tblStyle w:val="a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2"/>
        <w:gridCol w:w="4083"/>
        <w:gridCol w:w="4083"/>
      </w:tblGrid>
      <w:tr w:rsidR="00C45E1C" w:rsidRPr="003A45B9" w14:paraId="403BC4FD" w14:textId="77777777" w:rsidTr="009D3503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BD03AC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工　　種　　等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C428D84" w14:textId="77777777" w:rsidR="00C45E1C" w:rsidRPr="003A45B9" w:rsidRDefault="00C45E1C" w:rsidP="00C45E1C">
            <w:pPr>
              <w:ind w:firstLineChars="300" w:firstLine="708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見　積　金　額　　　（円）</w:t>
            </w:r>
          </w:p>
        </w:tc>
      </w:tr>
      <w:tr w:rsidR="00C45E1C" w:rsidRPr="003A45B9" w14:paraId="46DD72C1" w14:textId="77777777" w:rsidTr="009D3503">
        <w:trPr>
          <w:trHeight w:val="397"/>
        </w:trPr>
        <w:tc>
          <w:tcPr>
            <w:tcW w:w="1102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00F50D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直</w:t>
            </w:r>
          </w:p>
          <w:p w14:paraId="4FC5D714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  <w:p w14:paraId="73D8EE8F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接</w:t>
            </w:r>
          </w:p>
          <w:p w14:paraId="6444CB0C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  <w:p w14:paraId="3E2E892A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工</w:t>
            </w:r>
          </w:p>
          <w:p w14:paraId="1A50E920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  <w:p w14:paraId="2D0C3470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事</w:t>
            </w:r>
          </w:p>
          <w:p w14:paraId="48446EED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  <w:p w14:paraId="04604375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40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8C4F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BA45D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6032AC95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83067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489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BD2CB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54467609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3AD1E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1B55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67801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0733DCE5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B0F89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38F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3F828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4F79E930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DDFCE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EE5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6B0D0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6498F7A4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3B72C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D992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56D90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1775B129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12F9C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621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0FD63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52C25BCD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A1E7B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B16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5F985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677B6A45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8A450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4690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3D050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65201DE4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8D7C6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053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9CF3C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291CC89B" w14:textId="77777777" w:rsidTr="009D3503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279FA7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48BC1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4CE6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7518AEFA" w14:textId="77777777" w:rsidTr="009D3503">
        <w:trPr>
          <w:trHeight w:val="397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48ACDD" w14:textId="77777777" w:rsidR="00C45E1C" w:rsidRPr="003A45B9" w:rsidRDefault="00C45E1C" w:rsidP="009D3503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1C69DD" w14:textId="77777777" w:rsidR="00C45E1C" w:rsidRPr="003A45B9" w:rsidRDefault="00C45E1C" w:rsidP="009D3503">
            <w:pPr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（直　接　工　事　費）　計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5F304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0F040852" w14:textId="77777777" w:rsidTr="009D3503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D9472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共　通　仮　設　費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4BB58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09817D67" w14:textId="77777777" w:rsidTr="009D3503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FF441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現　場　管　理　費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A1982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2B7D6A3F" w14:textId="77777777" w:rsidTr="009D3503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7B47E7B" w14:textId="77777777" w:rsidR="00C45E1C" w:rsidRPr="003A45B9" w:rsidRDefault="00C45E1C" w:rsidP="009D3503">
            <w:pPr>
              <w:jc w:val="center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一　般　管　理　費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2651903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45E1C" w:rsidRPr="003A45B9" w14:paraId="4DEFAF89" w14:textId="77777777" w:rsidTr="009D3503">
        <w:trPr>
          <w:trHeight w:val="522"/>
        </w:trPr>
        <w:tc>
          <w:tcPr>
            <w:tcW w:w="5185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1CAEE" w14:textId="77777777" w:rsidR="00C45E1C" w:rsidRPr="003A45B9" w:rsidRDefault="00C45E1C" w:rsidP="009D350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45B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工事価格（税抜）（合計）</w:t>
            </w:r>
          </w:p>
        </w:tc>
        <w:tc>
          <w:tcPr>
            <w:tcW w:w="4083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D059" w14:textId="77777777" w:rsidR="00C45E1C" w:rsidRPr="001D5F90" w:rsidRDefault="00C45E1C" w:rsidP="009D35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14:paraId="7F2E065D" w14:textId="77777777" w:rsidR="00C45E1C" w:rsidRPr="003A45B9" w:rsidRDefault="00C45E1C" w:rsidP="00C45E1C">
      <w:pPr>
        <w:spacing w:line="100" w:lineRule="exact"/>
        <w:ind w:firstLineChars="100" w:firstLine="216"/>
        <w:jc w:val="left"/>
      </w:pPr>
    </w:p>
    <w:p w14:paraId="23B717B2" w14:textId="77777777" w:rsidR="00C45E1C" w:rsidRPr="003A45B9" w:rsidRDefault="00C45E1C" w:rsidP="00C45E1C">
      <w:pPr>
        <w:spacing w:line="320" w:lineRule="exact"/>
        <w:ind w:firstLineChars="100" w:firstLine="216"/>
        <w:jc w:val="left"/>
      </w:pPr>
      <w:r w:rsidRPr="003A45B9">
        <w:rPr>
          <w:rFonts w:hint="eastAsia"/>
        </w:rPr>
        <w:t>※１　入札書における「入札金額」と本書における「工事価格」は、必ず一致すること。</w:t>
      </w:r>
    </w:p>
    <w:p w14:paraId="4214CF85" w14:textId="77777777" w:rsidR="00C45E1C" w:rsidRPr="003A45B9" w:rsidRDefault="00C45E1C" w:rsidP="00C45E1C">
      <w:pPr>
        <w:spacing w:line="320" w:lineRule="exact"/>
        <w:ind w:firstLineChars="400" w:firstLine="864"/>
        <w:jc w:val="left"/>
      </w:pPr>
      <w:r w:rsidRPr="003A45B9">
        <w:rPr>
          <w:rFonts w:hint="eastAsia"/>
        </w:rPr>
        <w:t>一致しない場合は、“無効”となるので注意すること。</w:t>
      </w:r>
    </w:p>
    <w:p w14:paraId="336A0293" w14:textId="77777777" w:rsidR="00C45E1C" w:rsidRPr="003A45B9" w:rsidRDefault="00C45E1C" w:rsidP="00C45E1C">
      <w:pPr>
        <w:spacing w:line="320" w:lineRule="exact"/>
        <w:ind w:firstLineChars="100" w:firstLine="216"/>
        <w:jc w:val="left"/>
      </w:pPr>
      <w:r w:rsidRPr="003A45B9">
        <w:rPr>
          <w:rFonts w:hint="eastAsia"/>
        </w:rPr>
        <w:t>※２　本表における見積金額に違算がある場合は、“無効”となるので注意すること。</w:t>
      </w:r>
    </w:p>
    <w:p w14:paraId="04F19267" w14:textId="77777777" w:rsidR="00C45E1C" w:rsidRPr="003A45B9" w:rsidRDefault="00C45E1C" w:rsidP="00C45E1C">
      <w:pPr>
        <w:spacing w:line="320" w:lineRule="exact"/>
        <w:ind w:firstLineChars="100" w:firstLine="216"/>
        <w:jc w:val="left"/>
        <w:rPr>
          <w:u w:val="single"/>
        </w:rPr>
      </w:pPr>
    </w:p>
    <w:p w14:paraId="428A3A75" w14:textId="77777777" w:rsidR="00C45E1C" w:rsidRPr="0042709C" w:rsidRDefault="00C45E1C" w:rsidP="00C45E1C">
      <w:pPr>
        <w:widowControl/>
        <w:wordWrap/>
        <w:overflowPunct/>
        <w:autoSpaceDE/>
        <w:autoSpaceDN/>
        <w:adjustRightInd/>
        <w:spacing w:line="120" w:lineRule="exact"/>
        <w:jc w:val="left"/>
      </w:pPr>
      <w:r w:rsidRPr="0042709C">
        <w:br w:type="page"/>
      </w:r>
    </w:p>
    <w:p w14:paraId="4BF16774" w14:textId="77777777" w:rsidR="00F52F1F" w:rsidRPr="003A45B9" w:rsidRDefault="00F52F1F" w:rsidP="00F52F1F">
      <w:r w:rsidRPr="003A45B9">
        <w:rPr>
          <w:rFonts w:hint="eastAsia"/>
        </w:rPr>
        <w:lastRenderedPageBreak/>
        <w:t>様式</w:t>
      </w:r>
      <w:r>
        <w:rPr>
          <w:rFonts w:hint="eastAsia"/>
        </w:rPr>
        <w:t>第２号</w:t>
      </w:r>
    </w:p>
    <w:p w14:paraId="071ABBE3" w14:textId="77777777" w:rsidR="00F52F1F" w:rsidRPr="003A45B9" w:rsidRDefault="00F52F1F" w:rsidP="00F52F1F"/>
    <w:p w14:paraId="27A6B8C6" w14:textId="77777777" w:rsidR="00F52F1F" w:rsidRPr="003A45B9" w:rsidRDefault="00F52F1F" w:rsidP="00F52F1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A45B9">
        <w:rPr>
          <w:rFonts w:ascii="ＭＳ ゴシック" w:eastAsia="ＭＳ ゴシック" w:hAnsi="ＭＳ ゴシック" w:hint="eastAsia"/>
          <w:sz w:val="36"/>
          <w:szCs w:val="36"/>
        </w:rPr>
        <w:t>入　札　辞　退　届</w:t>
      </w:r>
    </w:p>
    <w:p w14:paraId="420B5E71" w14:textId="77777777" w:rsidR="00F52F1F" w:rsidRPr="003A45B9" w:rsidRDefault="00F52F1F" w:rsidP="00F52F1F"/>
    <w:p w14:paraId="4932FF13" w14:textId="77777777" w:rsidR="00F52F1F" w:rsidRPr="003A45B9" w:rsidRDefault="00F52F1F" w:rsidP="00F52F1F"/>
    <w:p w14:paraId="44705691" w14:textId="77777777" w:rsidR="00F52F1F" w:rsidRPr="003A45B9" w:rsidRDefault="00F52F1F" w:rsidP="00F52F1F">
      <w:pPr>
        <w:rPr>
          <w:u w:val="dotted"/>
        </w:rPr>
      </w:pPr>
      <w:r w:rsidRPr="003A45B9">
        <w:rPr>
          <w:rFonts w:hint="eastAsia"/>
          <w:u w:val="dotted"/>
        </w:rPr>
        <w:t>工事（業務）番号　　　　　　　第　　　　号</w:t>
      </w:r>
    </w:p>
    <w:p w14:paraId="24B5CA46" w14:textId="77777777" w:rsidR="00F52F1F" w:rsidRPr="003A45B9" w:rsidRDefault="00F52F1F" w:rsidP="00F52F1F">
      <w:pPr>
        <w:rPr>
          <w:u w:val="dotted"/>
        </w:rPr>
      </w:pPr>
    </w:p>
    <w:p w14:paraId="6D1DB1D9" w14:textId="77777777" w:rsidR="00F52F1F" w:rsidRPr="003A45B9" w:rsidRDefault="00F52F1F" w:rsidP="00F52F1F">
      <w:pPr>
        <w:rPr>
          <w:u w:val="dotted"/>
        </w:rPr>
      </w:pPr>
      <w:r w:rsidRPr="003A45B9">
        <w:rPr>
          <w:rFonts w:hint="eastAsia"/>
          <w:u w:val="dotted"/>
        </w:rPr>
        <w:t xml:space="preserve">工 事（業 務）名　　　　　　　　　　　　　　　　　　　　　　　　　　　　　　　</w:t>
      </w:r>
    </w:p>
    <w:p w14:paraId="273CCA8B" w14:textId="77777777" w:rsidR="00F52F1F" w:rsidRPr="003A45B9" w:rsidRDefault="00F52F1F" w:rsidP="00F52F1F"/>
    <w:p w14:paraId="623301F2" w14:textId="77777777" w:rsidR="00F52F1F" w:rsidRPr="003A45B9" w:rsidRDefault="00F52F1F" w:rsidP="00F52F1F"/>
    <w:p w14:paraId="59DE9DBE" w14:textId="77777777" w:rsidR="00F52F1F" w:rsidRPr="003A45B9" w:rsidRDefault="00F52F1F" w:rsidP="00F52F1F">
      <w:pPr>
        <w:ind w:firstLineChars="100" w:firstLine="236"/>
        <w:rPr>
          <w:sz w:val="24"/>
          <w:szCs w:val="24"/>
        </w:rPr>
      </w:pPr>
      <w:r w:rsidRPr="003A45B9">
        <w:rPr>
          <w:rFonts w:hint="eastAsia"/>
          <w:sz w:val="24"/>
          <w:szCs w:val="24"/>
          <w:lang w:eastAsia="zh-TW"/>
        </w:rPr>
        <w:t>上記について指名を受けましたが</w:t>
      </w:r>
      <w:r>
        <w:rPr>
          <w:rFonts w:hint="eastAsia"/>
          <w:sz w:val="24"/>
          <w:szCs w:val="24"/>
        </w:rPr>
        <w:t>、</w:t>
      </w:r>
      <w:r w:rsidRPr="003A45B9">
        <w:rPr>
          <w:rFonts w:hint="eastAsia"/>
          <w:sz w:val="24"/>
          <w:szCs w:val="24"/>
          <w:lang w:eastAsia="zh-TW"/>
        </w:rPr>
        <w:t>都合により入札を辞退します。</w:t>
      </w:r>
    </w:p>
    <w:p w14:paraId="4C567364" w14:textId="77777777" w:rsidR="00F52F1F" w:rsidRPr="003A45B9" w:rsidRDefault="00F52F1F" w:rsidP="00F52F1F">
      <w:r w:rsidRPr="003A45B9">
        <w:rPr>
          <w:rFonts w:hint="eastAsia"/>
        </w:rPr>
        <w:t xml:space="preserve">　　（理　由）</w:t>
      </w:r>
    </w:p>
    <w:p w14:paraId="2B95965A" w14:textId="77777777" w:rsidR="00F52F1F" w:rsidRPr="003A45B9" w:rsidRDefault="00F52F1F" w:rsidP="00F52F1F"/>
    <w:p w14:paraId="24B5B810" w14:textId="77777777" w:rsidR="00F52F1F" w:rsidRPr="003A45B9" w:rsidRDefault="00F52F1F" w:rsidP="00F52F1F"/>
    <w:p w14:paraId="6A630E95" w14:textId="77777777" w:rsidR="00F52F1F" w:rsidRPr="003A45B9" w:rsidRDefault="00F52F1F" w:rsidP="00F52F1F"/>
    <w:p w14:paraId="753362FC" w14:textId="77777777" w:rsidR="00F52F1F" w:rsidRPr="008C68C8" w:rsidRDefault="00F52F1F" w:rsidP="00F52F1F">
      <w:pPr>
        <w:ind w:firstLineChars="200" w:firstLine="432"/>
        <w:jc w:val="left"/>
      </w:pPr>
      <w:r w:rsidRPr="008C68C8">
        <w:rPr>
          <w:rFonts w:hint="eastAsia"/>
        </w:rPr>
        <w:t xml:space="preserve">　　年　　月　　日</w:t>
      </w:r>
    </w:p>
    <w:p w14:paraId="4F695D39" w14:textId="77777777" w:rsidR="00F52F1F" w:rsidRPr="003A45B9" w:rsidRDefault="00F52F1F" w:rsidP="00F52F1F">
      <w:pPr>
        <w:rPr>
          <w:sz w:val="24"/>
          <w:szCs w:val="24"/>
        </w:rPr>
      </w:pPr>
    </w:p>
    <w:p w14:paraId="182A4154" w14:textId="18C087AA" w:rsidR="00F52F1F" w:rsidRPr="003A45B9" w:rsidRDefault="00AB2018" w:rsidP="00F52F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西条市長　</w:t>
      </w:r>
      <w:r w:rsidR="004549E9">
        <w:rPr>
          <w:rFonts w:hint="eastAsia"/>
          <w:sz w:val="24"/>
          <w:szCs w:val="24"/>
        </w:rPr>
        <w:t xml:space="preserve">　　　　　　　　</w:t>
      </w:r>
      <w:r w:rsidR="00F52F1F" w:rsidRPr="003A45B9">
        <w:rPr>
          <w:rFonts w:hint="eastAsia"/>
          <w:sz w:val="24"/>
          <w:szCs w:val="24"/>
        </w:rPr>
        <w:t xml:space="preserve">　　</w:t>
      </w:r>
      <w:r w:rsidR="00F52F1F">
        <w:rPr>
          <w:rFonts w:hint="eastAsia"/>
          <w:sz w:val="24"/>
          <w:szCs w:val="24"/>
        </w:rPr>
        <w:t>殿</w:t>
      </w:r>
    </w:p>
    <w:p w14:paraId="28190364" w14:textId="77777777" w:rsidR="00F52F1F" w:rsidRPr="003A45B9" w:rsidRDefault="00F52F1F" w:rsidP="00F52F1F">
      <w:pPr>
        <w:rPr>
          <w:sz w:val="24"/>
          <w:szCs w:val="24"/>
        </w:rPr>
      </w:pPr>
    </w:p>
    <w:p w14:paraId="62A3DEEE" w14:textId="77777777" w:rsidR="00F52F1F" w:rsidRPr="003A45B9" w:rsidRDefault="00F52F1F" w:rsidP="00F52F1F">
      <w:pPr>
        <w:rPr>
          <w:sz w:val="24"/>
          <w:szCs w:val="24"/>
        </w:rPr>
      </w:pPr>
    </w:p>
    <w:p w14:paraId="43AC34DD" w14:textId="77777777" w:rsidR="00F52F1F" w:rsidRPr="003A45B9" w:rsidRDefault="00F52F1F" w:rsidP="00F52F1F">
      <w:pPr>
        <w:rPr>
          <w:sz w:val="24"/>
          <w:szCs w:val="24"/>
        </w:rPr>
      </w:pPr>
    </w:p>
    <w:p w14:paraId="4074EB69" w14:textId="77777777" w:rsidR="00F52F1F" w:rsidRPr="008C68C8" w:rsidRDefault="00F52F1F" w:rsidP="00F52F1F">
      <w:r w:rsidRPr="008C68C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8C68C8">
        <w:rPr>
          <w:rFonts w:hint="eastAsia"/>
        </w:rPr>
        <w:t xml:space="preserve">　　　住　　　　所</w:t>
      </w:r>
    </w:p>
    <w:p w14:paraId="6077EEEA" w14:textId="77777777" w:rsidR="00F52F1F" w:rsidRPr="008C68C8" w:rsidRDefault="00F52F1F" w:rsidP="00F52F1F">
      <w:r w:rsidRPr="008C68C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8C68C8">
        <w:rPr>
          <w:rFonts w:hint="eastAsia"/>
        </w:rPr>
        <w:t xml:space="preserve">　　　商号又は名称</w:t>
      </w:r>
    </w:p>
    <w:p w14:paraId="741563B1" w14:textId="77777777" w:rsidR="00F52F1F" w:rsidRPr="003A45B9" w:rsidRDefault="00F52F1F" w:rsidP="00F52F1F">
      <w:pPr>
        <w:rPr>
          <w:sz w:val="24"/>
          <w:szCs w:val="24"/>
        </w:rPr>
      </w:pPr>
      <w:r w:rsidRPr="008C68C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8C68C8">
        <w:rPr>
          <w:rFonts w:hint="eastAsia"/>
        </w:rPr>
        <w:t xml:space="preserve">　　　代表者職氏名　　　　　</w:t>
      </w:r>
      <w:r>
        <w:rPr>
          <w:rFonts w:hint="eastAsia"/>
        </w:rPr>
        <w:t xml:space="preserve">　　</w:t>
      </w:r>
      <w:r w:rsidRPr="008C68C8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739E7196" w14:textId="77777777" w:rsidR="00F52F1F" w:rsidRPr="003A45B9" w:rsidRDefault="00F52F1F" w:rsidP="00F52F1F">
      <w:pPr>
        <w:rPr>
          <w:sz w:val="24"/>
          <w:szCs w:val="24"/>
        </w:rPr>
      </w:pPr>
    </w:p>
    <w:p w14:paraId="2078841A" w14:textId="77777777" w:rsidR="00F52F1F" w:rsidRPr="003A45B9" w:rsidRDefault="00F52F1F" w:rsidP="00F52F1F"/>
    <w:p w14:paraId="4A708F9E" w14:textId="77777777" w:rsidR="00F52F1F" w:rsidRPr="003A45B9" w:rsidRDefault="00F52F1F" w:rsidP="00F52F1F"/>
    <w:p w14:paraId="5B4286C0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  <w:r w:rsidRPr="00C73823">
        <w:rPr>
          <w:rFonts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A534EA" wp14:editId="7BEBC361">
                <wp:simplePos x="0" y="0"/>
                <wp:positionH relativeFrom="column">
                  <wp:posOffset>129540</wp:posOffset>
                </wp:positionH>
                <wp:positionV relativeFrom="paragraph">
                  <wp:posOffset>14605</wp:posOffset>
                </wp:positionV>
                <wp:extent cx="5486400" cy="716280"/>
                <wp:effectExtent l="0" t="0" r="19050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162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CB70F" id="大かっこ 13" o:spid="_x0000_s1026" type="#_x0000_t185" style="position:absolute;left:0;text-align:left;margin-left:10.2pt;margin-top:1.15pt;width:6in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" strokecolor="black [3213]"/>
            </w:pict>
          </mc:Fallback>
        </mc:AlternateContent>
      </w:r>
      <w:r w:rsidRPr="00C73823">
        <w:rPr>
          <w:rFonts w:cs="Times New Roman" w:hint="eastAsia"/>
          <w:szCs w:val="21"/>
        </w:rPr>
        <w:t>※代表者印を省略する場合</w:t>
      </w:r>
    </w:p>
    <w:p w14:paraId="2238523D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</w:p>
    <w:p w14:paraId="65B7A382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  <w:r w:rsidRPr="00C73823">
        <w:rPr>
          <w:rFonts w:cs="Times New Roman" w:hint="eastAsia"/>
          <w:szCs w:val="21"/>
          <w:u w:val="single"/>
        </w:rPr>
        <w:t xml:space="preserve">担当者職氏名：　　　　　　　　　　　　　</w:t>
      </w:r>
      <w:r w:rsidRPr="00C73823">
        <w:rPr>
          <w:rFonts w:cs="Times New Roman" w:hint="eastAsia"/>
          <w:szCs w:val="21"/>
        </w:rPr>
        <w:t xml:space="preserve">　　</w:t>
      </w:r>
      <w:r w:rsidRPr="00C73823">
        <w:rPr>
          <w:rFonts w:cs="Times New Roman" w:hint="eastAsia"/>
          <w:szCs w:val="21"/>
          <w:u w:val="single"/>
        </w:rPr>
        <w:t xml:space="preserve">連絡先：　　　　　　　　　　　　</w:t>
      </w:r>
    </w:p>
    <w:p w14:paraId="510898A7" w14:textId="77777777" w:rsidR="00F52F1F" w:rsidRPr="00C73823" w:rsidRDefault="00F52F1F" w:rsidP="00F52F1F"/>
    <w:p w14:paraId="51D5241F" w14:textId="77777777" w:rsidR="00F52F1F" w:rsidRPr="003A45B9" w:rsidRDefault="00F52F1F" w:rsidP="00F52F1F"/>
    <w:p w14:paraId="78D790DA" w14:textId="77777777" w:rsidR="00F52F1F" w:rsidRPr="003A45B9" w:rsidRDefault="00F52F1F" w:rsidP="00F52F1F"/>
    <w:p w14:paraId="00DCE200" w14:textId="77777777" w:rsidR="00F52F1F" w:rsidRPr="003A45B9" w:rsidRDefault="00F52F1F" w:rsidP="00F52F1F"/>
    <w:p w14:paraId="34D6D592" w14:textId="77777777" w:rsidR="00F52F1F" w:rsidRPr="003A45B9" w:rsidRDefault="00F52F1F" w:rsidP="00F52F1F">
      <w:pPr>
        <w:widowControl/>
        <w:wordWrap/>
        <w:overflowPunct/>
        <w:autoSpaceDE/>
        <w:autoSpaceDN/>
        <w:adjustRightInd/>
        <w:jc w:val="left"/>
      </w:pPr>
      <w:r w:rsidRPr="003A45B9">
        <w:br w:type="page"/>
      </w:r>
    </w:p>
    <w:p w14:paraId="30CC0507" w14:textId="77777777" w:rsidR="008E7380" w:rsidRPr="003A45B9" w:rsidRDefault="008E7380" w:rsidP="008E7380">
      <w:r w:rsidRPr="003A45B9">
        <w:rPr>
          <w:rFonts w:hint="eastAsia"/>
        </w:rPr>
        <w:lastRenderedPageBreak/>
        <w:t>様式</w:t>
      </w:r>
      <w:r w:rsidR="00DE7938">
        <w:rPr>
          <w:rFonts w:hint="eastAsia"/>
        </w:rPr>
        <w:t>第３号</w:t>
      </w:r>
      <w:r w:rsidRPr="003A45B9">
        <w:rPr>
          <w:rFonts w:hint="eastAsia"/>
        </w:rPr>
        <w:t>（電子入札</w:t>
      </w:r>
      <w:r w:rsidR="001054A8">
        <w:rPr>
          <w:rFonts w:hint="eastAsia"/>
        </w:rPr>
        <w:t>案件</w:t>
      </w:r>
      <w:r w:rsidRPr="003A45B9">
        <w:rPr>
          <w:rFonts w:hint="eastAsia"/>
        </w:rPr>
        <w:t>用：やむを得ず紙入札方式による</w:t>
      </w:r>
      <w:r w:rsidR="004D2515">
        <w:rPr>
          <w:rFonts w:hint="eastAsia"/>
        </w:rPr>
        <w:t>見積の</w:t>
      </w:r>
      <w:r w:rsidRPr="003A45B9">
        <w:rPr>
          <w:rFonts w:hint="eastAsia"/>
        </w:rPr>
        <w:t>場合）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8E7380" w:rsidRPr="003A45B9" w14:paraId="5939A274" w14:textId="77777777" w:rsidTr="006E69CC">
        <w:trPr>
          <w:trHeight w:val="11956"/>
        </w:trPr>
        <w:tc>
          <w:tcPr>
            <w:tcW w:w="9071" w:type="dxa"/>
          </w:tcPr>
          <w:p w14:paraId="1DE9AB5C" w14:textId="77777777" w:rsidR="008E7380" w:rsidRPr="003A45B9" w:rsidRDefault="008E7380" w:rsidP="008C68C8"/>
          <w:p w14:paraId="285FA108" w14:textId="77777777" w:rsidR="008E7380" w:rsidRPr="003A45B9" w:rsidRDefault="008E7380" w:rsidP="008C68C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45B9">
              <w:rPr>
                <w:rFonts w:ascii="ＭＳ ゴシック" w:eastAsia="ＭＳ ゴシック" w:hAnsi="ＭＳ ゴシック" w:hint="eastAsia"/>
                <w:sz w:val="36"/>
                <w:szCs w:val="36"/>
              </w:rPr>
              <w:t>見　　　積　　　書</w:t>
            </w:r>
          </w:p>
          <w:p w14:paraId="77B17F5D" w14:textId="77777777" w:rsidR="008E7380" w:rsidRPr="003A45B9" w:rsidRDefault="008E7380" w:rsidP="008C68C8"/>
          <w:p w14:paraId="6F7017F8" w14:textId="77777777" w:rsidR="008E7380" w:rsidRPr="003A45B9" w:rsidRDefault="006C20C6" w:rsidP="008C68C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E7380" w:rsidRPr="003A45B9">
              <w:rPr>
                <w:rFonts w:hint="eastAsia"/>
              </w:rPr>
              <w:t xml:space="preserve">　　年　　月　　日</w:t>
            </w:r>
          </w:p>
          <w:p w14:paraId="3A546D05" w14:textId="77777777" w:rsidR="008E7380" w:rsidRPr="003A45B9" w:rsidRDefault="008E7380" w:rsidP="008C68C8"/>
          <w:p w14:paraId="53E73042" w14:textId="77777777" w:rsidR="008E7380" w:rsidRPr="003A45B9" w:rsidRDefault="008E7380" w:rsidP="008C68C8"/>
          <w:p w14:paraId="67332CD7" w14:textId="6318FA0A" w:rsidR="008E7380" w:rsidRPr="003A45B9" w:rsidRDefault="00AB2018" w:rsidP="008C6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西条市長　</w:t>
            </w:r>
            <w:r w:rsidR="004549E9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E7380" w:rsidRPr="003A45B9">
              <w:rPr>
                <w:rFonts w:hint="eastAsia"/>
                <w:sz w:val="24"/>
                <w:szCs w:val="24"/>
              </w:rPr>
              <w:t xml:space="preserve">　　</w:t>
            </w:r>
            <w:r w:rsidR="006C20C6">
              <w:rPr>
                <w:rFonts w:hint="eastAsia"/>
                <w:sz w:val="24"/>
                <w:szCs w:val="24"/>
              </w:rPr>
              <w:t>殿</w:t>
            </w:r>
          </w:p>
          <w:p w14:paraId="314C1E48" w14:textId="77777777" w:rsidR="008E7380" w:rsidRPr="003A45B9" w:rsidRDefault="008E7380" w:rsidP="008C68C8"/>
          <w:p w14:paraId="50327264" w14:textId="77777777" w:rsidR="008E7380" w:rsidRPr="003A45B9" w:rsidRDefault="008E7380" w:rsidP="008C68C8"/>
          <w:p w14:paraId="3A5B560C" w14:textId="77777777" w:rsidR="008E7380" w:rsidRPr="003A45B9" w:rsidRDefault="008E7380" w:rsidP="008C68C8">
            <w:r w:rsidRPr="003A45B9">
              <w:rPr>
                <w:rFonts w:hint="eastAsia"/>
              </w:rPr>
              <w:t xml:space="preserve">　　　　　　　　　　　　　</w:t>
            </w:r>
            <w:r w:rsidR="007E5F66">
              <w:rPr>
                <w:rFonts w:hint="eastAsia"/>
              </w:rPr>
              <w:t>見　積　者</w:t>
            </w:r>
          </w:p>
          <w:p w14:paraId="5D00DD87" w14:textId="77777777" w:rsidR="008E7380" w:rsidRPr="003A45B9" w:rsidRDefault="008E7380" w:rsidP="008C68C8">
            <w:r w:rsidRPr="003A45B9">
              <w:rPr>
                <w:rFonts w:hint="eastAsia"/>
              </w:rPr>
              <w:t xml:space="preserve">　　　　　　　　　　　　　　住　　　　所</w:t>
            </w:r>
          </w:p>
          <w:p w14:paraId="053F75B7" w14:textId="77777777" w:rsidR="008E7380" w:rsidRPr="003A45B9" w:rsidRDefault="008E7380" w:rsidP="008C68C8">
            <w:r w:rsidRPr="003A45B9">
              <w:rPr>
                <w:rFonts w:hint="eastAsia"/>
              </w:rPr>
              <w:t xml:space="preserve">　　　　　　　　　　　　　　商号又は名称</w:t>
            </w:r>
          </w:p>
          <w:p w14:paraId="6E938FA5" w14:textId="77777777" w:rsidR="008E7380" w:rsidRPr="003A45B9" w:rsidRDefault="008E7380" w:rsidP="008C68C8">
            <w:r w:rsidRPr="003A45B9">
              <w:rPr>
                <w:rFonts w:hint="eastAsia"/>
              </w:rPr>
              <w:t xml:space="preserve">　　　　　　　　　　　　　　代表者職氏名　　　　　　　　　　　　　　　　　　　</w:t>
            </w:r>
            <w:r w:rsidR="00F52F1F">
              <w:rPr>
                <w:rFonts w:hint="eastAsia"/>
              </w:rPr>
              <w:t>㊞</w:t>
            </w:r>
          </w:p>
          <w:p w14:paraId="2DFAA68D" w14:textId="77777777" w:rsidR="008E7380" w:rsidRPr="003A45B9" w:rsidRDefault="008E7380" w:rsidP="008C68C8"/>
          <w:p w14:paraId="03D44193" w14:textId="77777777" w:rsidR="008E7380" w:rsidRPr="003A45B9" w:rsidRDefault="008E7380" w:rsidP="008C68C8"/>
          <w:p w14:paraId="00E4496C" w14:textId="77777777" w:rsidR="008E7380" w:rsidRPr="003A45B9" w:rsidRDefault="008E7380" w:rsidP="008C68C8"/>
          <w:p w14:paraId="50E15D5F" w14:textId="77777777" w:rsidR="008E7380" w:rsidRPr="003A45B9" w:rsidRDefault="008E7380" w:rsidP="008E7380">
            <w:pPr>
              <w:ind w:firstLineChars="100" w:firstLine="236"/>
              <w:rPr>
                <w:sz w:val="24"/>
                <w:szCs w:val="24"/>
              </w:rPr>
            </w:pPr>
            <w:r w:rsidRPr="003A45B9">
              <w:rPr>
                <w:rFonts w:hint="eastAsia"/>
                <w:sz w:val="24"/>
                <w:szCs w:val="24"/>
              </w:rPr>
              <w:t>西条市契約規則を</w:t>
            </w:r>
            <w:r w:rsidR="00166FE2">
              <w:rPr>
                <w:rFonts w:hint="eastAsia"/>
                <w:sz w:val="24"/>
                <w:szCs w:val="24"/>
              </w:rPr>
              <w:t>遵守し</w:t>
            </w:r>
            <w:r w:rsidRPr="003A45B9">
              <w:rPr>
                <w:rFonts w:hint="eastAsia"/>
                <w:sz w:val="24"/>
                <w:szCs w:val="24"/>
              </w:rPr>
              <w:t>、契約条項を承認の</w:t>
            </w:r>
            <w:r w:rsidR="00B33C9F">
              <w:rPr>
                <w:rFonts w:hint="eastAsia"/>
                <w:sz w:val="24"/>
                <w:szCs w:val="24"/>
              </w:rPr>
              <w:t>上、</w:t>
            </w:r>
            <w:r w:rsidRPr="003A45B9">
              <w:rPr>
                <w:rFonts w:hint="eastAsia"/>
                <w:sz w:val="24"/>
                <w:szCs w:val="24"/>
              </w:rPr>
              <w:t>下記のとおり見積</w:t>
            </w:r>
            <w:r w:rsidR="00B33C9F">
              <w:rPr>
                <w:rFonts w:hint="eastAsia"/>
                <w:sz w:val="24"/>
                <w:szCs w:val="24"/>
              </w:rPr>
              <w:t>り</w:t>
            </w:r>
            <w:r w:rsidRPr="003A45B9">
              <w:rPr>
                <w:rFonts w:hint="eastAsia"/>
                <w:sz w:val="24"/>
                <w:szCs w:val="24"/>
              </w:rPr>
              <w:t>いたします。</w:t>
            </w:r>
          </w:p>
          <w:p w14:paraId="70C7D4A2" w14:textId="77777777" w:rsidR="008E7380" w:rsidRPr="003A45B9" w:rsidRDefault="008E7380" w:rsidP="008C68C8">
            <w:r w:rsidRPr="003A45B9">
              <w:rPr>
                <w:rFonts w:hint="eastAsia"/>
              </w:rPr>
              <w:t xml:space="preserve">　</w:t>
            </w:r>
          </w:p>
          <w:tbl>
            <w:tblPr>
              <w:tblStyle w:val="a8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732"/>
              <w:gridCol w:w="284"/>
              <w:gridCol w:w="678"/>
              <w:gridCol w:w="678"/>
              <w:gridCol w:w="678"/>
              <w:gridCol w:w="678"/>
              <w:gridCol w:w="678"/>
              <w:gridCol w:w="678"/>
              <w:gridCol w:w="226"/>
              <w:gridCol w:w="452"/>
              <w:gridCol w:w="451"/>
              <w:gridCol w:w="227"/>
              <w:gridCol w:w="678"/>
            </w:tblGrid>
            <w:tr w:rsidR="008E7380" w:rsidRPr="003A45B9" w14:paraId="51367ABB" w14:textId="77777777" w:rsidTr="00F238C7">
              <w:trPr>
                <w:trHeight w:val="300"/>
              </w:trPr>
              <w:tc>
                <w:tcPr>
                  <w:tcW w:w="1696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single" w:sz="2" w:space="0" w:color="auto"/>
                  </w:tcBorders>
                  <w:vAlign w:val="center"/>
                </w:tcPr>
                <w:p w14:paraId="3D354F53" w14:textId="77777777" w:rsidR="008E7380" w:rsidRPr="003A45B9" w:rsidRDefault="008E7380" w:rsidP="008E7380">
                  <w:pPr>
                    <w:ind w:firstLineChars="100" w:firstLine="216"/>
                  </w:pPr>
                  <w:r w:rsidRPr="003A45B9">
                    <w:rPr>
                      <w:rFonts w:hint="eastAsia"/>
                    </w:rPr>
                    <w:t>見 積 金 額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1310263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十億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6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103564A3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6B627E6E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C992B29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6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5B199EA2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00E7856C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CF6282C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1A6FF2B6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double" w:sz="6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53BEDD13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single" w:sz="2" w:space="0" w:color="auto"/>
                    <w:bottom w:val="nil"/>
                    <w:right w:val="double" w:sz="6" w:space="0" w:color="auto"/>
                  </w:tcBorders>
                  <w:vAlign w:val="center"/>
                </w:tcPr>
                <w:p w14:paraId="5C33FB24" w14:textId="77777777" w:rsidR="008E7380" w:rsidRPr="003A45B9" w:rsidRDefault="008E7380" w:rsidP="008C68C8">
                  <w:pPr>
                    <w:jc w:val="right"/>
                    <w:rPr>
                      <w:sz w:val="18"/>
                      <w:szCs w:val="18"/>
                    </w:rPr>
                  </w:pPr>
                  <w:r w:rsidRPr="003A45B9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8E7380" w:rsidRPr="003A45B9" w14:paraId="1880D061" w14:textId="77777777" w:rsidTr="00F238C7">
              <w:trPr>
                <w:trHeight w:val="892"/>
              </w:trPr>
              <w:tc>
                <w:tcPr>
                  <w:tcW w:w="1696" w:type="dxa"/>
                  <w:vMerge/>
                  <w:tcBorders>
                    <w:left w:val="doub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320F2BEE" w14:textId="77777777" w:rsidR="008E7380" w:rsidRPr="003A45B9" w:rsidRDefault="008E7380" w:rsidP="008E7380">
                  <w:pPr>
                    <w:ind w:firstLineChars="100" w:firstLine="216"/>
                  </w:pPr>
                </w:p>
              </w:tc>
              <w:tc>
                <w:tcPr>
                  <w:tcW w:w="1018" w:type="dxa"/>
                  <w:gridSpan w:val="2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0B1514B1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42C78BDD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7C4D74A6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4280FC91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69660EAE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0B4E1868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4E0B1689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gridSpan w:val="2"/>
                  <w:tcBorders>
                    <w:top w:val="nil"/>
                    <w:left w:val="sing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1A6C6DEC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gridSpan w:val="2"/>
                  <w:tcBorders>
                    <w:top w:val="nil"/>
                    <w:left w:val="single" w:sz="2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4CC1BCA4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3F6ECB7A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</w:tr>
            <w:tr w:rsidR="008E7380" w:rsidRPr="003A45B9" w14:paraId="4B69F8EB" w14:textId="77777777" w:rsidTr="00F238C7">
              <w:trPr>
                <w:trHeight w:val="1204"/>
              </w:trPr>
              <w:tc>
                <w:tcPr>
                  <w:tcW w:w="6109" w:type="dxa"/>
                  <w:gridSpan w:val="8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20C6D08A" w14:textId="77777777" w:rsidR="008E7380" w:rsidRPr="003A45B9" w:rsidRDefault="008E7380" w:rsidP="008E7380">
                  <w:pPr>
                    <w:ind w:firstLineChars="100" w:firstLine="216"/>
                  </w:pPr>
                  <w:r w:rsidRPr="003A45B9">
                    <w:rPr>
                      <w:rFonts w:hint="eastAsia"/>
                    </w:rPr>
                    <w:t>電子入札用くじ番号　（３桁の数字を</w:t>
                  </w:r>
                  <w:r w:rsidRPr="003A45B9">
                    <w:rPr>
                      <w:rFonts w:hint="eastAsia"/>
                      <w:u w:val="wave"/>
                    </w:rPr>
                    <w:t>必ず記入すること</w:t>
                  </w:r>
                  <w:r w:rsidRPr="003A45B9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063AF38F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vAlign w:val="center"/>
                </w:tcPr>
                <w:p w14:paraId="1E9E7BFC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06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41072D84" w14:textId="77777777" w:rsidR="008E7380" w:rsidRPr="001D5F90" w:rsidRDefault="008E7380" w:rsidP="008C68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</w:p>
              </w:tc>
            </w:tr>
            <w:tr w:rsidR="008E7380" w:rsidRPr="003A45B9" w14:paraId="020AE480" w14:textId="77777777" w:rsidTr="00F238C7">
              <w:trPr>
                <w:trHeight w:val="1204"/>
              </w:trPr>
              <w:tc>
                <w:tcPr>
                  <w:tcW w:w="242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B7F32A7" w14:textId="77777777" w:rsidR="008E7380" w:rsidRPr="003A45B9" w:rsidRDefault="008E7380" w:rsidP="008C68C8">
                  <w:pPr>
                    <w:jc w:val="center"/>
                  </w:pPr>
                  <w:r w:rsidRPr="003A45B9">
                    <w:rPr>
                      <w:rFonts w:hint="eastAsia"/>
                    </w:rPr>
                    <w:t>工事（業務）番号</w:t>
                  </w:r>
                </w:p>
              </w:tc>
              <w:tc>
                <w:tcPr>
                  <w:tcW w:w="6396" w:type="dxa"/>
                  <w:gridSpan w:val="12"/>
                  <w:tcBorders>
                    <w:top w:val="double" w:sz="6" w:space="0" w:color="auto"/>
                    <w:left w:val="single" w:sz="2" w:space="0" w:color="auto"/>
                    <w:bottom w:val="single" w:sz="2" w:space="0" w:color="auto"/>
                    <w:right w:val="double" w:sz="6" w:space="0" w:color="auto"/>
                  </w:tcBorders>
                  <w:vAlign w:val="center"/>
                </w:tcPr>
                <w:p w14:paraId="19C6FDFF" w14:textId="77777777" w:rsidR="008E7380" w:rsidRPr="003A45B9" w:rsidRDefault="008E7380" w:rsidP="008C68C8">
                  <w:r w:rsidRPr="003A45B9">
                    <w:rPr>
                      <w:rFonts w:hint="eastAsia"/>
                    </w:rPr>
                    <w:t xml:space="preserve">　　　　　第　　　　号</w:t>
                  </w:r>
                </w:p>
              </w:tc>
            </w:tr>
            <w:tr w:rsidR="008E7380" w:rsidRPr="003A45B9" w14:paraId="2F61C936" w14:textId="77777777" w:rsidTr="00F238C7">
              <w:trPr>
                <w:trHeight w:val="1204"/>
              </w:trPr>
              <w:tc>
                <w:tcPr>
                  <w:tcW w:w="2429" w:type="dxa"/>
                  <w:gridSpan w:val="2"/>
                  <w:tcBorders>
                    <w:top w:val="single" w:sz="2" w:space="0" w:color="auto"/>
                    <w:left w:val="double" w:sz="6" w:space="0" w:color="auto"/>
                    <w:bottom w:val="double" w:sz="6" w:space="0" w:color="auto"/>
                    <w:right w:val="single" w:sz="2" w:space="0" w:color="auto"/>
                  </w:tcBorders>
                  <w:vAlign w:val="center"/>
                </w:tcPr>
                <w:p w14:paraId="76ECB333" w14:textId="77777777" w:rsidR="008E7380" w:rsidRPr="003A45B9" w:rsidRDefault="008E7380" w:rsidP="008C68C8">
                  <w:pPr>
                    <w:jc w:val="center"/>
                  </w:pPr>
                  <w:r w:rsidRPr="003A45B9">
                    <w:rPr>
                      <w:rFonts w:hint="eastAsia"/>
                    </w:rPr>
                    <w:t>工 事（業 務）名</w:t>
                  </w:r>
                </w:p>
              </w:tc>
              <w:tc>
                <w:tcPr>
                  <w:tcW w:w="6396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71A3AE47" w14:textId="77777777" w:rsidR="008E7380" w:rsidRPr="003A45B9" w:rsidRDefault="008E7380" w:rsidP="008C68C8"/>
              </w:tc>
            </w:tr>
          </w:tbl>
          <w:p w14:paraId="5570FA5A" w14:textId="77777777" w:rsidR="008E7380" w:rsidRPr="003A45B9" w:rsidRDefault="008E7380" w:rsidP="008C68C8"/>
          <w:p w14:paraId="6A413173" w14:textId="77777777" w:rsidR="008E7380" w:rsidRPr="003A45B9" w:rsidRDefault="008E7380" w:rsidP="008E7380">
            <w:pPr>
              <w:ind w:firstLineChars="100" w:firstLine="216"/>
            </w:pPr>
            <w:r w:rsidRPr="003A45B9">
              <w:rPr>
                <w:rFonts w:hint="eastAsia"/>
              </w:rPr>
              <w:t>注意　１　金額は、アラビア数字で正確に記入してください。</w:t>
            </w:r>
          </w:p>
          <w:p w14:paraId="6212F20D" w14:textId="77777777" w:rsidR="008E7380" w:rsidRPr="003A45B9" w:rsidRDefault="008E7380" w:rsidP="008E7380">
            <w:pPr>
              <w:ind w:firstLineChars="100" w:firstLine="216"/>
            </w:pPr>
            <w:r w:rsidRPr="003A45B9">
              <w:rPr>
                <w:rFonts w:hint="eastAsia"/>
              </w:rPr>
              <w:t xml:space="preserve">　　　２　頭数字の前に「￥」を記入してください。</w:t>
            </w:r>
          </w:p>
          <w:p w14:paraId="0BDCBE6F" w14:textId="77777777" w:rsidR="008E7380" w:rsidRPr="003A45B9" w:rsidRDefault="008E7380" w:rsidP="008E7380">
            <w:pPr>
              <w:ind w:firstLineChars="100" w:firstLine="216"/>
            </w:pPr>
            <w:r w:rsidRPr="003A45B9">
              <w:rPr>
                <w:rFonts w:hint="eastAsia"/>
              </w:rPr>
              <w:t xml:space="preserve">　　　３　金額の訂正は、認めません。</w:t>
            </w:r>
          </w:p>
          <w:p w14:paraId="2E825668" w14:textId="77777777" w:rsidR="008E7380" w:rsidRPr="003A45B9" w:rsidRDefault="008E7380" w:rsidP="008E7380">
            <w:pPr>
              <w:ind w:firstLineChars="100" w:firstLine="216"/>
            </w:pPr>
            <w:r w:rsidRPr="003A45B9">
              <w:rPr>
                <w:rFonts w:hint="eastAsia"/>
              </w:rPr>
              <w:t xml:space="preserve">　　　４　くじ番号の記載のない見積</w:t>
            </w:r>
            <w:r w:rsidR="00B33C9F">
              <w:rPr>
                <w:rFonts w:hint="eastAsia"/>
              </w:rPr>
              <w:t>り</w:t>
            </w:r>
            <w:r w:rsidRPr="003A45B9">
              <w:rPr>
                <w:rFonts w:hint="eastAsia"/>
              </w:rPr>
              <w:t>は無効とします。</w:t>
            </w:r>
          </w:p>
        </w:tc>
      </w:tr>
    </w:tbl>
    <w:p w14:paraId="131A31B5" w14:textId="77777777" w:rsidR="006E69CC" w:rsidRDefault="006E69CC" w:rsidP="006E69CC">
      <w:pPr>
        <w:widowControl/>
        <w:wordWrap/>
        <w:overflowPunct/>
        <w:autoSpaceDE/>
        <w:autoSpaceDN/>
        <w:adjustRightInd/>
        <w:jc w:val="left"/>
      </w:pPr>
    </w:p>
    <w:p w14:paraId="6EF1A001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  <w:r w:rsidRPr="00C73823">
        <w:rPr>
          <w:rFonts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B3604B" wp14:editId="6281E10E">
                <wp:simplePos x="0" y="0"/>
                <wp:positionH relativeFrom="column">
                  <wp:posOffset>129540</wp:posOffset>
                </wp:positionH>
                <wp:positionV relativeFrom="paragraph">
                  <wp:posOffset>14605</wp:posOffset>
                </wp:positionV>
                <wp:extent cx="5486400" cy="716280"/>
                <wp:effectExtent l="0" t="0" r="19050" b="2667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162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9C7E" id="大かっこ 19" o:spid="_x0000_s1026" type="#_x0000_t185" style="position:absolute;left:0;text-align:left;margin-left:10.2pt;margin-top:1.15pt;width:6in;height:5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" strokecolor="black [3213]"/>
            </w:pict>
          </mc:Fallback>
        </mc:AlternateContent>
      </w:r>
      <w:r w:rsidRPr="00C73823">
        <w:rPr>
          <w:rFonts w:cs="Times New Roman" w:hint="eastAsia"/>
          <w:szCs w:val="21"/>
        </w:rPr>
        <w:t>※代表者印を省略する場合</w:t>
      </w:r>
    </w:p>
    <w:p w14:paraId="4694297E" w14:textId="77777777" w:rsidR="006E69CC" w:rsidRPr="00C73823" w:rsidRDefault="006E69CC" w:rsidP="006E69CC">
      <w:pPr>
        <w:ind w:firstLineChars="200" w:firstLine="432"/>
        <w:jc w:val="left"/>
        <w:rPr>
          <w:rFonts w:cs="Times New Roman"/>
          <w:szCs w:val="21"/>
        </w:rPr>
      </w:pPr>
    </w:p>
    <w:p w14:paraId="3D08AC9A" w14:textId="77777777" w:rsidR="006E69CC" w:rsidRPr="00C73823" w:rsidRDefault="006E69CC" w:rsidP="006E69CC">
      <w:pPr>
        <w:widowControl/>
        <w:wordWrap/>
        <w:overflowPunct/>
        <w:autoSpaceDE/>
        <w:autoSpaceDN/>
        <w:adjustRightInd/>
        <w:ind w:firstLineChars="200" w:firstLine="432"/>
        <w:jc w:val="left"/>
      </w:pPr>
      <w:r w:rsidRPr="00C73823">
        <w:rPr>
          <w:rFonts w:cs="Times New Roman" w:hint="eastAsia"/>
          <w:szCs w:val="21"/>
          <w:u w:val="single"/>
        </w:rPr>
        <w:t xml:space="preserve">担当者職氏名：　　　　　　　　　　　　　</w:t>
      </w:r>
      <w:r w:rsidRPr="00C73823">
        <w:rPr>
          <w:rFonts w:cs="Times New Roman" w:hint="eastAsia"/>
          <w:szCs w:val="21"/>
        </w:rPr>
        <w:t xml:space="preserve">　　</w:t>
      </w:r>
      <w:r w:rsidRPr="00C73823">
        <w:rPr>
          <w:rFonts w:cs="Times New Roman" w:hint="eastAsia"/>
          <w:szCs w:val="21"/>
          <w:u w:val="single"/>
        </w:rPr>
        <w:t xml:space="preserve">連絡先：　　　　　　　　　　　　</w:t>
      </w:r>
    </w:p>
    <w:p w14:paraId="10D26405" w14:textId="77777777" w:rsidR="006E69CC" w:rsidRPr="00C73823" w:rsidRDefault="006E69CC" w:rsidP="006E69CC">
      <w:pPr>
        <w:widowControl/>
        <w:tabs>
          <w:tab w:val="left" w:pos="864"/>
        </w:tabs>
        <w:wordWrap/>
        <w:overflowPunct/>
        <w:autoSpaceDE/>
        <w:autoSpaceDN/>
        <w:adjustRightInd/>
        <w:jc w:val="left"/>
      </w:pPr>
    </w:p>
    <w:sectPr w:rsidR="006E69CC" w:rsidRPr="00C73823" w:rsidSect="0042709C">
      <w:footerReference w:type="default" r:id="rId8"/>
      <w:pgSz w:w="11906" w:h="16838" w:code="9"/>
      <w:pgMar w:top="1276" w:right="1418" w:bottom="1276" w:left="1418" w:header="284" w:footer="284" w:gutter="0"/>
      <w:cols w:space="425"/>
      <w:docGrid w:type="linesAndChars" w:linePitch="373" w:charSpace="-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5BFB" w14:textId="77777777" w:rsidR="00F87AA2" w:rsidRDefault="00F87AA2">
      <w:r>
        <w:separator/>
      </w:r>
    </w:p>
  </w:endnote>
  <w:endnote w:type="continuationSeparator" w:id="0">
    <w:p w14:paraId="2037D0DA" w14:textId="77777777" w:rsidR="00F87AA2" w:rsidRDefault="00F8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20D5" w14:textId="77777777" w:rsidR="00C15BC5" w:rsidRDefault="00C15BC5">
    <w:pPr>
      <w:pStyle w:val="a4"/>
      <w:jc w:val="center"/>
    </w:pPr>
  </w:p>
  <w:p w14:paraId="339888A9" w14:textId="77777777" w:rsidR="00C15BC5" w:rsidRDefault="00C15B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2F4B" w14:textId="77777777" w:rsidR="00F87AA2" w:rsidRDefault="00F87AA2">
      <w:r>
        <w:separator/>
      </w:r>
    </w:p>
  </w:footnote>
  <w:footnote w:type="continuationSeparator" w:id="0">
    <w:p w14:paraId="37E18B2D" w14:textId="77777777" w:rsidR="00F87AA2" w:rsidRDefault="00F8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088"/>
    <w:multiLevelType w:val="hybridMultilevel"/>
    <w:tmpl w:val="E26CE5C8"/>
    <w:lvl w:ilvl="0" w:tplc="3CC83E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421E4A41"/>
    <w:multiLevelType w:val="hybridMultilevel"/>
    <w:tmpl w:val="7F50A466"/>
    <w:lvl w:ilvl="0" w:tplc="9B8CD5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0716293">
    <w:abstractNumId w:val="1"/>
  </w:num>
  <w:num w:numId="2" w16cid:durableId="95841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51"/>
  <w:drawingGridHorizontalSpacing w:val="103"/>
  <w:drawingGridVerticalSpacing w:val="373"/>
  <w:displayHorizontalDrawingGridEvery w:val="0"/>
  <w:characterSpacingControl w:val="compressPunctuation"/>
  <w:noLineBreaksAfter w:lang="ja-JP" w:val="$()[\{£¥‘“〈《「『【〔＄（）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633"/>
    <w:rsid w:val="0000147B"/>
    <w:rsid w:val="00005AE1"/>
    <w:rsid w:val="00012CC7"/>
    <w:rsid w:val="0001731A"/>
    <w:rsid w:val="00021AC9"/>
    <w:rsid w:val="00030008"/>
    <w:rsid w:val="00036EAD"/>
    <w:rsid w:val="00051EA0"/>
    <w:rsid w:val="000629C7"/>
    <w:rsid w:val="0006413D"/>
    <w:rsid w:val="00074A4C"/>
    <w:rsid w:val="00086D79"/>
    <w:rsid w:val="00090585"/>
    <w:rsid w:val="00092B5A"/>
    <w:rsid w:val="00097247"/>
    <w:rsid w:val="000A294D"/>
    <w:rsid w:val="000A2DA4"/>
    <w:rsid w:val="000A3ABF"/>
    <w:rsid w:val="000A56E4"/>
    <w:rsid w:val="000D18A2"/>
    <w:rsid w:val="000D270B"/>
    <w:rsid w:val="000D512E"/>
    <w:rsid w:val="000E0C13"/>
    <w:rsid w:val="000E4F09"/>
    <w:rsid w:val="000E6931"/>
    <w:rsid w:val="000F3927"/>
    <w:rsid w:val="000F6959"/>
    <w:rsid w:val="00103A32"/>
    <w:rsid w:val="00103C01"/>
    <w:rsid w:val="001044B3"/>
    <w:rsid w:val="00104CA5"/>
    <w:rsid w:val="00105227"/>
    <w:rsid w:val="001054A8"/>
    <w:rsid w:val="00111C12"/>
    <w:rsid w:val="0011565E"/>
    <w:rsid w:val="0011678D"/>
    <w:rsid w:val="0011686C"/>
    <w:rsid w:val="001203E4"/>
    <w:rsid w:val="00122290"/>
    <w:rsid w:val="00133EF5"/>
    <w:rsid w:val="00135269"/>
    <w:rsid w:val="0013628C"/>
    <w:rsid w:val="0013749D"/>
    <w:rsid w:val="001418C7"/>
    <w:rsid w:val="0015003C"/>
    <w:rsid w:val="0015266F"/>
    <w:rsid w:val="00152941"/>
    <w:rsid w:val="00157E97"/>
    <w:rsid w:val="0016052A"/>
    <w:rsid w:val="00161D5C"/>
    <w:rsid w:val="00166FE2"/>
    <w:rsid w:val="00167083"/>
    <w:rsid w:val="001718F2"/>
    <w:rsid w:val="00172DB9"/>
    <w:rsid w:val="0017319A"/>
    <w:rsid w:val="00174211"/>
    <w:rsid w:val="001779E3"/>
    <w:rsid w:val="00181633"/>
    <w:rsid w:val="00184FA1"/>
    <w:rsid w:val="00191466"/>
    <w:rsid w:val="001937FA"/>
    <w:rsid w:val="001941FD"/>
    <w:rsid w:val="001A253B"/>
    <w:rsid w:val="001A3B66"/>
    <w:rsid w:val="001A7966"/>
    <w:rsid w:val="001B20F0"/>
    <w:rsid w:val="001B439D"/>
    <w:rsid w:val="001C56FD"/>
    <w:rsid w:val="001D12D6"/>
    <w:rsid w:val="001D2E78"/>
    <w:rsid w:val="001D5F90"/>
    <w:rsid w:val="001D7C4B"/>
    <w:rsid w:val="001F544E"/>
    <w:rsid w:val="001F62A0"/>
    <w:rsid w:val="0020708F"/>
    <w:rsid w:val="0021642A"/>
    <w:rsid w:val="0021765A"/>
    <w:rsid w:val="0022400C"/>
    <w:rsid w:val="00225512"/>
    <w:rsid w:val="00230026"/>
    <w:rsid w:val="00236E2E"/>
    <w:rsid w:val="00243CF5"/>
    <w:rsid w:val="002467F8"/>
    <w:rsid w:val="0025059A"/>
    <w:rsid w:val="00254523"/>
    <w:rsid w:val="00262F0C"/>
    <w:rsid w:val="0026510F"/>
    <w:rsid w:val="00271C49"/>
    <w:rsid w:val="00275A64"/>
    <w:rsid w:val="0029198B"/>
    <w:rsid w:val="002B0B8C"/>
    <w:rsid w:val="002B34B2"/>
    <w:rsid w:val="002B3800"/>
    <w:rsid w:val="002D1AF0"/>
    <w:rsid w:val="002D2397"/>
    <w:rsid w:val="002D7D0A"/>
    <w:rsid w:val="002E3D3A"/>
    <w:rsid w:val="002E483C"/>
    <w:rsid w:val="00303776"/>
    <w:rsid w:val="00304503"/>
    <w:rsid w:val="003152D4"/>
    <w:rsid w:val="00321D6B"/>
    <w:rsid w:val="00326FB3"/>
    <w:rsid w:val="003278D1"/>
    <w:rsid w:val="00336BF8"/>
    <w:rsid w:val="003411A8"/>
    <w:rsid w:val="003535BD"/>
    <w:rsid w:val="00381010"/>
    <w:rsid w:val="00384B09"/>
    <w:rsid w:val="003A162E"/>
    <w:rsid w:val="003A35FA"/>
    <w:rsid w:val="003A45B9"/>
    <w:rsid w:val="003A5C18"/>
    <w:rsid w:val="003A658A"/>
    <w:rsid w:val="003B6759"/>
    <w:rsid w:val="003B6C75"/>
    <w:rsid w:val="003C2FDB"/>
    <w:rsid w:val="003C58E6"/>
    <w:rsid w:val="003D1265"/>
    <w:rsid w:val="003D2A20"/>
    <w:rsid w:val="003E48A4"/>
    <w:rsid w:val="003E745C"/>
    <w:rsid w:val="003F2032"/>
    <w:rsid w:val="003F28E7"/>
    <w:rsid w:val="00401B15"/>
    <w:rsid w:val="00402B61"/>
    <w:rsid w:val="0040701A"/>
    <w:rsid w:val="004116FF"/>
    <w:rsid w:val="00420717"/>
    <w:rsid w:val="00421BD5"/>
    <w:rsid w:val="00421FE1"/>
    <w:rsid w:val="00423731"/>
    <w:rsid w:val="0042709C"/>
    <w:rsid w:val="00427E5D"/>
    <w:rsid w:val="004309F5"/>
    <w:rsid w:val="004332F0"/>
    <w:rsid w:val="004346B0"/>
    <w:rsid w:val="00450C54"/>
    <w:rsid w:val="004549E9"/>
    <w:rsid w:val="00463E5C"/>
    <w:rsid w:val="004671BD"/>
    <w:rsid w:val="004709E0"/>
    <w:rsid w:val="00470C42"/>
    <w:rsid w:val="0048618B"/>
    <w:rsid w:val="004935A2"/>
    <w:rsid w:val="004A54B6"/>
    <w:rsid w:val="004B222B"/>
    <w:rsid w:val="004B341A"/>
    <w:rsid w:val="004B4C64"/>
    <w:rsid w:val="004B4E98"/>
    <w:rsid w:val="004B665D"/>
    <w:rsid w:val="004C4BC5"/>
    <w:rsid w:val="004D0D06"/>
    <w:rsid w:val="004D2515"/>
    <w:rsid w:val="004D3522"/>
    <w:rsid w:val="004D367B"/>
    <w:rsid w:val="004D3E4B"/>
    <w:rsid w:val="004D5B30"/>
    <w:rsid w:val="004D636D"/>
    <w:rsid w:val="004E18B9"/>
    <w:rsid w:val="004E1A5F"/>
    <w:rsid w:val="004F108A"/>
    <w:rsid w:val="004F661C"/>
    <w:rsid w:val="00503DEA"/>
    <w:rsid w:val="00503E56"/>
    <w:rsid w:val="00512E75"/>
    <w:rsid w:val="00514A4F"/>
    <w:rsid w:val="00516A34"/>
    <w:rsid w:val="00517ECF"/>
    <w:rsid w:val="005225F9"/>
    <w:rsid w:val="00526A1D"/>
    <w:rsid w:val="00535880"/>
    <w:rsid w:val="005451E5"/>
    <w:rsid w:val="00552FC1"/>
    <w:rsid w:val="00554144"/>
    <w:rsid w:val="00556258"/>
    <w:rsid w:val="005672DD"/>
    <w:rsid w:val="0056756E"/>
    <w:rsid w:val="00581555"/>
    <w:rsid w:val="00581606"/>
    <w:rsid w:val="00586A94"/>
    <w:rsid w:val="005876FC"/>
    <w:rsid w:val="00590FD4"/>
    <w:rsid w:val="00591A58"/>
    <w:rsid w:val="005923E3"/>
    <w:rsid w:val="005B07BB"/>
    <w:rsid w:val="005B3393"/>
    <w:rsid w:val="005B5CFB"/>
    <w:rsid w:val="005D691D"/>
    <w:rsid w:val="005D79ED"/>
    <w:rsid w:val="005E42B0"/>
    <w:rsid w:val="005F136E"/>
    <w:rsid w:val="005F404B"/>
    <w:rsid w:val="005F64BE"/>
    <w:rsid w:val="00621C74"/>
    <w:rsid w:val="00625858"/>
    <w:rsid w:val="006301AE"/>
    <w:rsid w:val="00632D47"/>
    <w:rsid w:val="00642000"/>
    <w:rsid w:val="0065147B"/>
    <w:rsid w:val="00654042"/>
    <w:rsid w:val="0066278C"/>
    <w:rsid w:val="00665841"/>
    <w:rsid w:val="0066595F"/>
    <w:rsid w:val="006715B0"/>
    <w:rsid w:val="00674BFE"/>
    <w:rsid w:val="00676AF5"/>
    <w:rsid w:val="0068198A"/>
    <w:rsid w:val="006920D6"/>
    <w:rsid w:val="006A11B5"/>
    <w:rsid w:val="006A4C0E"/>
    <w:rsid w:val="006B2F11"/>
    <w:rsid w:val="006B67A2"/>
    <w:rsid w:val="006C20C6"/>
    <w:rsid w:val="006C2DA9"/>
    <w:rsid w:val="006C2DC3"/>
    <w:rsid w:val="006C4107"/>
    <w:rsid w:val="006C48C0"/>
    <w:rsid w:val="006C51D5"/>
    <w:rsid w:val="006D15E9"/>
    <w:rsid w:val="006E2B1B"/>
    <w:rsid w:val="006E69CC"/>
    <w:rsid w:val="006E6AE5"/>
    <w:rsid w:val="006F461E"/>
    <w:rsid w:val="007024A5"/>
    <w:rsid w:val="00710BF8"/>
    <w:rsid w:val="00716F35"/>
    <w:rsid w:val="00723712"/>
    <w:rsid w:val="00726873"/>
    <w:rsid w:val="00732BE4"/>
    <w:rsid w:val="00736A11"/>
    <w:rsid w:val="00737881"/>
    <w:rsid w:val="00741758"/>
    <w:rsid w:val="00745484"/>
    <w:rsid w:val="007472EF"/>
    <w:rsid w:val="00767EE6"/>
    <w:rsid w:val="00780104"/>
    <w:rsid w:val="0078129F"/>
    <w:rsid w:val="007830F7"/>
    <w:rsid w:val="007866DC"/>
    <w:rsid w:val="007A53EE"/>
    <w:rsid w:val="007B1461"/>
    <w:rsid w:val="007B64A1"/>
    <w:rsid w:val="007C04DD"/>
    <w:rsid w:val="007D6192"/>
    <w:rsid w:val="007E0904"/>
    <w:rsid w:val="007E146B"/>
    <w:rsid w:val="007E1CA4"/>
    <w:rsid w:val="007E56BF"/>
    <w:rsid w:val="007E5D79"/>
    <w:rsid w:val="007E5F66"/>
    <w:rsid w:val="007F7AB1"/>
    <w:rsid w:val="007F7D5D"/>
    <w:rsid w:val="008028D7"/>
    <w:rsid w:val="0081463F"/>
    <w:rsid w:val="00815020"/>
    <w:rsid w:val="00815300"/>
    <w:rsid w:val="00816B7B"/>
    <w:rsid w:val="00821271"/>
    <w:rsid w:val="00822A11"/>
    <w:rsid w:val="00826D98"/>
    <w:rsid w:val="00830794"/>
    <w:rsid w:val="00836DB8"/>
    <w:rsid w:val="00845B3C"/>
    <w:rsid w:val="00862D97"/>
    <w:rsid w:val="00863FFB"/>
    <w:rsid w:val="008758D2"/>
    <w:rsid w:val="00876125"/>
    <w:rsid w:val="00885B7E"/>
    <w:rsid w:val="00896F05"/>
    <w:rsid w:val="008A6008"/>
    <w:rsid w:val="008A624D"/>
    <w:rsid w:val="008A6872"/>
    <w:rsid w:val="008A697E"/>
    <w:rsid w:val="008B47C5"/>
    <w:rsid w:val="008B4F99"/>
    <w:rsid w:val="008B6757"/>
    <w:rsid w:val="008B6A7D"/>
    <w:rsid w:val="008C68C8"/>
    <w:rsid w:val="008D5161"/>
    <w:rsid w:val="008D6B1B"/>
    <w:rsid w:val="008E1263"/>
    <w:rsid w:val="008E5CE8"/>
    <w:rsid w:val="008E68F6"/>
    <w:rsid w:val="008E7380"/>
    <w:rsid w:val="008F067D"/>
    <w:rsid w:val="008F37AC"/>
    <w:rsid w:val="008F40CB"/>
    <w:rsid w:val="0090185E"/>
    <w:rsid w:val="00910E2A"/>
    <w:rsid w:val="00912C07"/>
    <w:rsid w:val="00913FFE"/>
    <w:rsid w:val="009141D2"/>
    <w:rsid w:val="0091615B"/>
    <w:rsid w:val="0091702D"/>
    <w:rsid w:val="009279D6"/>
    <w:rsid w:val="00951324"/>
    <w:rsid w:val="0097279B"/>
    <w:rsid w:val="009918CB"/>
    <w:rsid w:val="009937D5"/>
    <w:rsid w:val="00996287"/>
    <w:rsid w:val="00996521"/>
    <w:rsid w:val="009A2470"/>
    <w:rsid w:val="009A3B2A"/>
    <w:rsid w:val="009A5566"/>
    <w:rsid w:val="009A76E6"/>
    <w:rsid w:val="009B2018"/>
    <w:rsid w:val="009B2E6F"/>
    <w:rsid w:val="009B4510"/>
    <w:rsid w:val="009B628F"/>
    <w:rsid w:val="009B7EF1"/>
    <w:rsid w:val="009C59E3"/>
    <w:rsid w:val="009C5CC4"/>
    <w:rsid w:val="009D3373"/>
    <w:rsid w:val="009D3503"/>
    <w:rsid w:val="009D6BF0"/>
    <w:rsid w:val="009E2C34"/>
    <w:rsid w:val="009F40E3"/>
    <w:rsid w:val="00A022EA"/>
    <w:rsid w:val="00A0517F"/>
    <w:rsid w:val="00A06611"/>
    <w:rsid w:val="00A0752D"/>
    <w:rsid w:val="00A07691"/>
    <w:rsid w:val="00A15E2B"/>
    <w:rsid w:val="00A1642C"/>
    <w:rsid w:val="00A1730A"/>
    <w:rsid w:val="00A21305"/>
    <w:rsid w:val="00A24C7C"/>
    <w:rsid w:val="00A27285"/>
    <w:rsid w:val="00A34206"/>
    <w:rsid w:val="00A34CF5"/>
    <w:rsid w:val="00A34E85"/>
    <w:rsid w:val="00A42299"/>
    <w:rsid w:val="00A452A6"/>
    <w:rsid w:val="00A46EF5"/>
    <w:rsid w:val="00A50ECE"/>
    <w:rsid w:val="00A53887"/>
    <w:rsid w:val="00A546FE"/>
    <w:rsid w:val="00A61BA6"/>
    <w:rsid w:val="00A64778"/>
    <w:rsid w:val="00A658F8"/>
    <w:rsid w:val="00A67522"/>
    <w:rsid w:val="00A724C4"/>
    <w:rsid w:val="00A72B7D"/>
    <w:rsid w:val="00A814B4"/>
    <w:rsid w:val="00A81F95"/>
    <w:rsid w:val="00A84864"/>
    <w:rsid w:val="00A864BA"/>
    <w:rsid w:val="00A941E7"/>
    <w:rsid w:val="00AA609D"/>
    <w:rsid w:val="00AB0837"/>
    <w:rsid w:val="00AB1D8D"/>
    <w:rsid w:val="00AB2018"/>
    <w:rsid w:val="00AB410A"/>
    <w:rsid w:val="00AC3033"/>
    <w:rsid w:val="00AC5C9A"/>
    <w:rsid w:val="00AD1CD7"/>
    <w:rsid w:val="00AD2994"/>
    <w:rsid w:val="00AD7AF0"/>
    <w:rsid w:val="00AF15EA"/>
    <w:rsid w:val="00AF1F7A"/>
    <w:rsid w:val="00AF23E4"/>
    <w:rsid w:val="00B022CE"/>
    <w:rsid w:val="00B026A6"/>
    <w:rsid w:val="00B110EA"/>
    <w:rsid w:val="00B12612"/>
    <w:rsid w:val="00B14B0D"/>
    <w:rsid w:val="00B160C7"/>
    <w:rsid w:val="00B20615"/>
    <w:rsid w:val="00B23DC1"/>
    <w:rsid w:val="00B33B5C"/>
    <w:rsid w:val="00B33C9F"/>
    <w:rsid w:val="00B34B05"/>
    <w:rsid w:val="00B43FE0"/>
    <w:rsid w:val="00B45D68"/>
    <w:rsid w:val="00B51A23"/>
    <w:rsid w:val="00B520F6"/>
    <w:rsid w:val="00B555F5"/>
    <w:rsid w:val="00B6293C"/>
    <w:rsid w:val="00B66FB0"/>
    <w:rsid w:val="00B7021D"/>
    <w:rsid w:val="00B70333"/>
    <w:rsid w:val="00B73A39"/>
    <w:rsid w:val="00B77BB3"/>
    <w:rsid w:val="00B77EAF"/>
    <w:rsid w:val="00B807F7"/>
    <w:rsid w:val="00B90690"/>
    <w:rsid w:val="00BA417F"/>
    <w:rsid w:val="00BA59AB"/>
    <w:rsid w:val="00BB527A"/>
    <w:rsid w:val="00BC1D85"/>
    <w:rsid w:val="00BD72EC"/>
    <w:rsid w:val="00BD7922"/>
    <w:rsid w:val="00BE0103"/>
    <w:rsid w:val="00BE27EC"/>
    <w:rsid w:val="00BE3DFF"/>
    <w:rsid w:val="00BE73CC"/>
    <w:rsid w:val="00BE740D"/>
    <w:rsid w:val="00BE752F"/>
    <w:rsid w:val="00BE7755"/>
    <w:rsid w:val="00BF3F3D"/>
    <w:rsid w:val="00BF49B8"/>
    <w:rsid w:val="00BF4ECE"/>
    <w:rsid w:val="00BF6186"/>
    <w:rsid w:val="00BF7672"/>
    <w:rsid w:val="00C00EA0"/>
    <w:rsid w:val="00C049CB"/>
    <w:rsid w:val="00C14EF8"/>
    <w:rsid w:val="00C15BC5"/>
    <w:rsid w:val="00C20BCE"/>
    <w:rsid w:val="00C21733"/>
    <w:rsid w:val="00C21B0E"/>
    <w:rsid w:val="00C26FD3"/>
    <w:rsid w:val="00C311DF"/>
    <w:rsid w:val="00C33065"/>
    <w:rsid w:val="00C35B5A"/>
    <w:rsid w:val="00C35EB3"/>
    <w:rsid w:val="00C368A4"/>
    <w:rsid w:val="00C37D76"/>
    <w:rsid w:val="00C401F9"/>
    <w:rsid w:val="00C4311E"/>
    <w:rsid w:val="00C4324C"/>
    <w:rsid w:val="00C449D4"/>
    <w:rsid w:val="00C452FB"/>
    <w:rsid w:val="00C45E1C"/>
    <w:rsid w:val="00C46E49"/>
    <w:rsid w:val="00C51BBF"/>
    <w:rsid w:val="00C610C9"/>
    <w:rsid w:val="00C62019"/>
    <w:rsid w:val="00C73823"/>
    <w:rsid w:val="00C74FB2"/>
    <w:rsid w:val="00C92565"/>
    <w:rsid w:val="00CA7385"/>
    <w:rsid w:val="00CB3C5A"/>
    <w:rsid w:val="00CB65B3"/>
    <w:rsid w:val="00CC7D63"/>
    <w:rsid w:val="00CD686C"/>
    <w:rsid w:val="00CE3847"/>
    <w:rsid w:val="00CE50A4"/>
    <w:rsid w:val="00D01CE4"/>
    <w:rsid w:val="00D1479B"/>
    <w:rsid w:val="00D203EF"/>
    <w:rsid w:val="00D20B20"/>
    <w:rsid w:val="00D20DA5"/>
    <w:rsid w:val="00D213D2"/>
    <w:rsid w:val="00D26C03"/>
    <w:rsid w:val="00D351BB"/>
    <w:rsid w:val="00D36E2E"/>
    <w:rsid w:val="00D40740"/>
    <w:rsid w:val="00D43849"/>
    <w:rsid w:val="00D516DB"/>
    <w:rsid w:val="00D60B67"/>
    <w:rsid w:val="00D624BB"/>
    <w:rsid w:val="00D705A8"/>
    <w:rsid w:val="00D7152F"/>
    <w:rsid w:val="00D71E68"/>
    <w:rsid w:val="00D74FA3"/>
    <w:rsid w:val="00D77D9F"/>
    <w:rsid w:val="00D80F8E"/>
    <w:rsid w:val="00D86D07"/>
    <w:rsid w:val="00D96943"/>
    <w:rsid w:val="00D97381"/>
    <w:rsid w:val="00DA631D"/>
    <w:rsid w:val="00DB5772"/>
    <w:rsid w:val="00DC06CF"/>
    <w:rsid w:val="00DC56A8"/>
    <w:rsid w:val="00DE7938"/>
    <w:rsid w:val="00DF1F5B"/>
    <w:rsid w:val="00DF3305"/>
    <w:rsid w:val="00E037C8"/>
    <w:rsid w:val="00E1457A"/>
    <w:rsid w:val="00E146E4"/>
    <w:rsid w:val="00E22A77"/>
    <w:rsid w:val="00E257DB"/>
    <w:rsid w:val="00E27ED3"/>
    <w:rsid w:val="00E31886"/>
    <w:rsid w:val="00E33BEC"/>
    <w:rsid w:val="00E42AFC"/>
    <w:rsid w:val="00E454BF"/>
    <w:rsid w:val="00E51BC7"/>
    <w:rsid w:val="00E55142"/>
    <w:rsid w:val="00E714AB"/>
    <w:rsid w:val="00E71674"/>
    <w:rsid w:val="00E72405"/>
    <w:rsid w:val="00E72EB9"/>
    <w:rsid w:val="00E85A0F"/>
    <w:rsid w:val="00E8604E"/>
    <w:rsid w:val="00E862CB"/>
    <w:rsid w:val="00E87D0D"/>
    <w:rsid w:val="00E90D49"/>
    <w:rsid w:val="00EA10FC"/>
    <w:rsid w:val="00EB0AA3"/>
    <w:rsid w:val="00EB2BE7"/>
    <w:rsid w:val="00EB78DE"/>
    <w:rsid w:val="00EC66C6"/>
    <w:rsid w:val="00EC7964"/>
    <w:rsid w:val="00ED18AE"/>
    <w:rsid w:val="00ED5CED"/>
    <w:rsid w:val="00ED658B"/>
    <w:rsid w:val="00ED7611"/>
    <w:rsid w:val="00EE1B8D"/>
    <w:rsid w:val="00EF0849"/>
    <w:rsid w:val="00EF3BC1"/>
    <w:rsid w:val="00F01800"/>
    <w:rsid w:val="00F03639"/>
    <w:rsid w:val="00F057AA"/>
    <w:rsid w:val="00F12929"/>
    <w:rsid w:val="00F232CD"/>
    <w:rsid w:val="00F238C7"/>
    <w:rsid w:val="00F32767"/>
    <w:rsid w:val="00F32811"/>
    <w:rsid w:val="00F33BC4"/>
    <w:rsid w:val="00F36C8D"/>
    <w:rsid w:val="00F375DF"/>
    <w:rsid w:val="00F41CCD"/>
    <w:rsid w:val="00F424E0"/>
    <w:rsid w:val="00F44BE2"/>
    <w:rsid w:val="00F46DCE"/>
    <w:rsid w:val="00F526A7"/>
    <w:rsid w:val="00F52F1F"/>
    <w:rsid w:val="00F7159D"/>
    <w:rsid w:val="00F72782"/>
    <w:rsid w:val="00F7477F"/>
    <w:rsid w:val="00F75E3F"/>
    <w:rsid w:val="00F86084"/>
    <w:rsid w:val="00F87AA2"/>
    <w:rsid w:val="00F91A6A"/>
    <w:rsid w:val="00F94BDC"/>
    <w:rsid w:val="00F97566"/>
    <w:rsid w:val="00FB0D5D"/>
    <w:rsid w:val="00FB5110"/>
    <w:rsid w:val="00FB595A"/>
    <w:rsid w:val="00FB701F"/>
    <w:rsid w:val="00FD149F"/>
    <w:rsid w:val="00FD56F3"/>
    <w:rsid w:val="00FD5830"/>
    <w:rsid w:val="00FE523F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C26B1"/>
  <w15:docId w15:val="{4A36F643-2D1C-4649-9B3C-7842EC82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42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D51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4EC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3A39"/>
  </w:style>
  <w:style w:type="character" w:customStyle="1" w:styleId="aa">
    <w:name w:val="日付 (文字)"/>
    <w:link w:val="a9"/>
    <w:uiPriority w:val="99"/>
    <w:semiHidden/>
    <w:rsid w:val="00B73A39"/>
    <w:rPr>
      <w:rFonts w:ascii="ＭＳ 明朝" w:hAnsi="ＭＳ 明朝" w:cs="ＭＳ ゴシック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A61BA6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8B47C5"/>
    <w:rPr>
      <w:rFonts w:ascii="ＭＳ 明朝" w:hAnsi="ＭＳ 明朝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AC30-B801-42ED-B99C-BF248488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西条市工事請負業者指名停止措置規程</vt:lpstr>
      <vt:lpstr>　　　西条市工事請負業者指名停止措置規程</vt:lpstr>
    </vt:vector>
  </TitlesOfParts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(様式) 西条市建設工事等入札者心得（電子入札用）</dc:title>
  <dc:creator>diskeeper</dc:creator>
  <cp:lastModifiedBy>渡部 加奈子</cp:lastModifiedBy>
  <cp:revision>2</cp:revision>
  <cp:lastPrinted>2021-03-23T09:46:00Z</cp:lastPrinted>
  <dcterms:created xsi:type="dcterms:W3CDTF">2024-11-25T08:53:00Z</dcterms:created>
  <dcterms:modified xsi:type="dcterms:W3CDTF">2024-11-25T08:53:00Z</dcterms:modified>
</cp:coreProperties>
</file>