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00C5" w14:textId="77777777" w:rsidR="002A59EF" w:rsidRDefault="002A59EF">
      <w:pPr>
        <w:overflowPunct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DE2C5A">
        <w:rPr>
          <w:rFonts w:hAnsi="ＭＳ ゴシック" w:hint="eastAsia"/>
        </w:rPr>
        <w:t>４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DE2C5A">
        <w:rPr>
          <w:rFonts w:hAnsi="ＭＳ ゴシック" w:hint="eastAsia"/>
        </w:rPr>
        <w:t>７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14:paraId="26155B36" w14:textId="77777777" w:rsidR="002A59EF" w:rsidRDefault="002A59EF">
      <w:pPr>
        <w:overflowPunct/>
        <w:rPr>
          <w:rFonts w:hAnsi="ＭＳ ゴシック"/>
        </w:rPr>
      </w:pPr>
    </w:p>
    <w:p w14:paraId="1C58F1B3" w14:textId="77777777" w:rsidR="002A59EF" w:rsidRDefault="002A59EF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　</w:t>
      </w:r>
    </w:p>
    <w:p w14:paraId="1B3D13A8" w14:textId="77777777" w:rsidR="002A59EF" w:rsidRDefault="002A59EF">
      <w:pPr>
        <w:overflowPunct/>
        <w:rPr>
          <w:rFonts w:hAnsi="ＭＳ ゴシック"/>
        </w:rPr>
      </w:pPr>
    </w:p>
    <w:p w14:paraId="1127CD48" w14:textId="77777777" w:rsidR="002A59EF" w:rsidRDefault="002A59EF">
      <w:pPr>
        <w:overflowPunct/>
        <w:rPr>
          <w:rFonts w:hAnsi="ＭＳ ゴシック"/>
        </w:rPr>
      </w:pPr>
    </w:p>
    <w:p w14:paraId="3EFAEDF1" w14:textId="77777777" w:rsidR="002A59EF" w:rsidRDefault="002A59EF">
      <w:pPr>
        <w:overflowPunct/>
        <w:rPr>
          <w:rFonts w:hAnsi="ＭＳ ゴシック"/>
        </w:rPr>
      </w:pPr>
    </w:p>
    <w:p w14:paraId="3B870587" w14:textId="77777777" w:rsidR="002A59EF" w:rsidRDefault="002A59EF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西条市長　　　　殿</w:t>
      </w:r>
    </w:p>
    <w:p w14:paraId="45EBD0C1" w14:textId="77777777" w:rsidR="002A59EF" w:rsidRDefault="002A59EF">
      <w:pPr>
        <w:overflowPunct/>
        <w:rPr>
          <w:rFonts w:hAnsi="ＭＳ ゴシック"/>
        </w:rPr>
      </w:pPr>
    </w:p>
    <w:p w14:paraId="02B4453F" w14:textId="77777777" w:rsidR="002A59EF" w:rsidRDefault="002A59EF">
      <w:pPr>
        <w:overflowPunct/>
        <w:rPr>
          <w:rFonts w:hAnsi="ＭＳ ゴシック"/>
        </w:rPr>
      </w:pPr>
    </w:p>
    <w:p w14:paraId="58D14027" w14:textId="77777777" w:rsidR="002A59EF" w:rsidRDefault="002A59EF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補助対象者　</w:t>
      </w:r>
      <w:r>
        <w:rPr>
          <w:rFonts w:hAnsi="ＭＳ ゴシック" w:hint="eastAsia"/>
          <w:spacing w:val="105"/>
        </w:rPr>
        <w:t>住</w:t>
      </w:r>
      <w:r>
        <w:rPr>
          <w:rFonts w:hAnsi="ＭＳ ゴシック" w:hint="eastAsia"/>
        </w:rPr>
        <w:t xml:space="preserve">所　　　　　　　　　　　　</w:t>
      </w:r>
    </w:p>
    <w:p w14:paraId="6E96EFD5" w14:textId="688E387B" w:rsidR="002A59EF" w:rsidRDefault="00C17A80">
      <w:pPr>
        <w:overflowPunct/>
        <w:jc w:val="right"/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ACA536" wp14:editId="682EDAD6">
                <wp:simplePos x="0" y="0"/>
                <wp:positionH relativeFrom="column">
                  <wp:posOffset>5121910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D5037" id="Oval 2" o:spid="_x0000_s1026" style="position:absolute;left:0;text-align:left;margin-left:403.3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X92ARtwA&#10;AAAIAQAADwAAAAAAAAAAAAAAAABnBAAAZHJzL2Rvd25yZXYueG1sUEsFBgAAAAAEAAQA8wAAAHAF&#10;AAAAAA==&#10;" o:allowincell="f" filled="f" strokeweight=".5pt"/>
            </w:pict>
          </mc:Fallback>
        </mc:AlternateContent>
      </w:r>
      <w:r w:rsidR="002A59EF">
        <w:rPr>
          <w:rFonts w:hAnsi="ＭＳ ゴシック" w:hint="eastAsia"/>
          <w:spacing w:val="105"/>
        </w:rPr>
        <w:t>氏</w:t>
      </w:r>
      <w:r w:rsidR="002A59EF">
        <w:rPr>
          <w:rFonts w:hAnsi="ＭＳ ゴシック" w:hint="eastAsia"/>
        </w:rPr>
        <w:t xml:space="preserve">名　　　　　　　　　　印　</w:t>
      </w:r>
    </w:p>
    <w:p w14:paraId="2F7BC327" w14:textId="77777777" w:rsidR="002A59EF" w:rsidRDefault="002A59EF">
      <w:pPr>
        <w:overflowPunct/>
        <w:rPr>
          <w:rFonts w:hAnsi="ＭＳ ゴシック"/>
        </w:rPr>
      </w:pPr>
    </w:p>
    <w:p w14:paraId="39FA83EA" w14:textId="77777777" w:rsidR="002A59EF" w:rsidRDefault="002A59EF">
      <w:pPr>
        <w:overflowPunct/>
        <w:rPr>
          <w:rFonts w:hAnsi="ＭＳ ゴシック"/>
        </w:rPr>
      </w:pPr>
    </w:p>
    <w:p w14:paraId="5AA36C31" w14:textId="77777777" w:rsidR="002A59EF" w:rsidRDefault="002A59EF">
      <w:pPr>
        <w:overflowPunct/>
        <w:rPr>
          <w:rFonts w:hAnsi="ＭＳ ゴシック"/>
        </w:rPr>
      </w:pPr>
    </w:p>
    <w:p w14:paraId="4A7A78E1" w14:textId="77777777" w:rsidR="002A59EF" w:rsidRDefault="002A59EF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  <w:spacing w:val="105"/>
        </w:rPr>
        <w:t>変更承認申請</w:t>
      </w:r>
      <w:r>
        <w:rPr>
          <w:rFonts w:hAnsi="ＭＳ ゴシック" w:hint="eastAsia"/>
        </w:rPr>
        <w:t>書</w:t>
      </w:r>
    </w:p>
    <w:p w14:paraId="577C2ADA" w14:textId="77777777" w:rsidR="002A59EF" w:rsidRDefault="002A59EF">
      <w:pPr>
        <w:overflowPunct/>
        <w:rPr>
          <w:rFonts w:hAnsi="ＭＳ ゴシック"/>
        </w:rPr>
      </w:pPr>
    </w:p>
    <w:p w14:paraId="5184C23D" w14:textId="77777777" w:rsidR="002A59EF" w:rsidRDefault="002A59EF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　　　　年　　月　　日付け　　第　　　号で補助金交付決定を受けた浄化槽設置整備事業補助金について、申請内容を下記のとおり変更したいので、承認願います。</w:t>
      </w:r>
    </w:p>
    <w:p w14:paraId="6D1C7E37" w14:textId="77777777" w:rsidR="002A59EF" w:rsidRDefault="002A59EF">
      <w:pPr>
        <w:overflowPunct/>
        <w:rPr>
          <w:rFonts w:hAnsi="ＭＳ ゴシック"/>
        </w:rPr>
      </w:pPr>
    </w:p>
    <w:p w14:paraId="7922FEEF" w14:textId="77777777" w:rsidR="002A59EF" w:rsidRDefault="002A59EF">
      <w:pPr>
        <w:overflowPunct/>
        <w:rPr>
          <w:rFonts w:hAnsi="ＭＳ ゴシック"/>
        </w:rPr>
      </w:pPr>
    </w:p>
    <w:p w14:paraId="4E9B19E0" w14:textId="77777777" w:rsidR="002A59EF" w:rsidRDefault="002A59EF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14:paraId="2F3C7460" w14:textId="77777777" w:rsidR="002A59EF" w:rsidRDefault="002A59EF">
      <w:pPr>
        <w:overflowPunct/>
        <w:rPr>
          <w:rFonts w:hAnsi="ＭＳ ゴシック"/>
        </w:rPr>
      </w:pPr>
    </w:p>
    <w:p w14:paraId="3D496416" w14:textId="77777777" w:rsidR="002A59EF" w:rsidRDefault="002A59EF">
      <w:pPr>
        <w:overflowPunct/>
        <w:rPr>
          <w:rFonts w:hAnsi="ＭＳ ゴシック"/>
        </w:rPr>
      </w:pPr>
    </w:p>
    <w:p w14:paraId="43917855" w14:textId="77777777" w:rsidR="002A59EF" w:rsidRDefault="002A59EF">
      <w:pPr>
        <w:overflowPunct/>
        <w:spacing w:line="312" w:lineRule="auto"/>
        <w:rPr>
          <w:rFonts w:hAnsi="ＭＳ ゴシック"/>
        </w:rPr>
      </w:pPr>
      <w:r>
        <w:rPr>
          <w:rFonts w:hAnsi="ＭＳ ゴシック"/>
        </w:rPr>
        <w:t>1</w:t>
      </w:r>
      <w:r>
        <w:rPr>
          <w:rFonts w:hAnsi="ＭＳ ゴシック" w:hint="eastAsia"/>
        </w:rPr>
        <w:t xml:space="preserve">　補助金申請内容の変更</w:t>
      </w:r>
    </w:p>
    <w:p w14:paraId="3EC234A3" w14:textId="77777777" w:rsidR="002A59EF" w:rsidRDefault="002A59EF">
      <w:pPr>
        <w:overflowPunct/>
        <w:spacing w:line="312" w:lineRule="auto"/>
        <w:rPr>
          <w:rFonts w:hAnsi="ＭＳ ゴシック"/>
        </w:rPr>
      </w:pPr>
      <w:r>
        <w:rPr>
          <w:rFonts w:hAnsi="ＭＳ ゴシック"/>
        </w:rPr>
        <w:t>2</w:t>
      </w:r>
      <w:r>
        <w:rPr>
          <w:rFonts w:hAnsi="ＭＳ ゴシック" w:hint="eastAsia"/>
        </w:rPr>
        <w:t xml:space="preserve">　補助事業の中止</w:t>
      </w:r>
    </w:p>
    <w:p w14:paraId="3B6A304D" w14:textId="77777777" w:rsidR="002A59EF" w:rsidRDefault="002A59EF">
      <w:pPr>
        <w:overflowPunct/>
        <w:spacing w:line="312" w:lineRule="auto"/>
        <w:rPr>
          <w:rFonts w:hAnsi="ＭＳ ゴシック"/>
        </w:rPr>
      </w:pPr>
      <w:r>
        <w:rPr>
          <w:rFonts w:hAnsi="ＭＳ ゴシック"/>
        </w:rPr>
        <w:t>3</w:t>
      </w:r>
      <w:r>
        <w:rPr>
          <w:rFonts w:hAnsi="ＭＳ ゴシック" w:hint="eastAsia"/>
        </w:rPr>
        <w:t xml:space="preserve">　補助事業の廃止</w:t>
      </w:r>
    </w:p>
    <w:p w14:paraId="73CBC0B4" w14:textId="77777777" w:rsidR="002A59EF" w:rsidRDefault="002A59EF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  <w:spacing w:val="105"/>
        </w:rPr>
        <w:t>事</w:t>
      </w:r>
      <w:r>
        <w:rPr>
          <w:rFonts w:hAnsi="ＭＳ ゴシック" w:hint="eastAsia"/>
        </w:rPr>
        <w:t>由</w:t>
      </w:r>
      <w:r>
        <w:rPr>
          <w:rFonts w:hAnsi="ＭＳ ゴシック"/>
        </w:rPr>
        <w:t>)</w:t>
      </w:r>
    </w:p>
    <w:sectPr w:rsidR="002A59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FB53" w14:textId="77777777" w:rsidR="00DD5B22" w:rsidRDefault="00DD5B22" w:rsidP="009233FC">
      <w:r>
        <w:separator/>
      </w:r>
    </w:p>
  </w:endnote>
  <w:endnote w:type="continuationSeparator" w:id="0">
    <w:p w14:paraId="5312E28E" w14:textId="77777777" w:rsidR="00DD5B22" w:rsidRDefault="00DD5B22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F124" w14:textId="77777777" w:rsidR="00DD5B22" w:rsidRDefault="00DD5B22" w:rsidP="009233FC">
      <w:r>
        <w:separator/>
      </w:r>
    </w:p>
  </w:footnote>
  <w:footnote w:type="continuationSeparator" w:id="0">
    <w:p w14:paraId="6204CE75" w14:textId="77777777" w:rsidR="00DD5B22" w:rsidRDefault="00DD5B22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EF"/>
    <w:rsid w:val="002A59EF"/>
    <w:rsid w:val="00665BF5"/>
    <w:rsid w:val="008A6067"/>
    <w:rsid w:val="009233FC"/>
    <w:rsid w:val="00C17A80"/>
    <w:rsid w:val="00DD5B22"/>
    <w:rsid w:val="00D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A86BF7"/>
  <w14:defaultImageDpi w14:val="0"/>
  <w15:docId w15:val="{883F0D7F-CAD4-41AD-9AA6-2057BD8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安藤 文昭</cp:lastModifiedBy>
  <cp:revision>2</cp:revision>
  <cp:lastPrinted>2024-03-31T05:21:00Z</cp:lastPrinted>
  <dcterms:created xsi:type="dcterms:W3CDTF">2024-03-31T05:21:00Z</dcterms:created>
  <dcterms:modified xsi:type="dcterms:W3CDTF">2024-03-31T05:21:00Z</dcterms:modified>
</cp:coreProperties>
</file>